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F148B" w14:textId="77777777" w:rsidR="00223088" w:rsidRPr="00FC6DDB" w:rsidRDefault="00223088" w:rsidP="000B2786">
      <w:pPr>
        <w:pStyle w:val="Title"/>
        <w:jc w:val="right"/>
        <w:rPr>
          <w:sz w:val="16"/>
        </w:rPr>
      </w:pPr>
    </w:p>
    <w:p w14:paraId="36C0ACE4" w14:textId="77777777" w:rsidR="00F924F4" w:rsidRDefault="00F924F4" w:rsidP="000B2786">
      <w:pPr>
        <w:pStyle w:val="Title"/>
        <w:jc w:val="right"/>
        <w:rPr>
          <w:b/>
          <w:bCs/>
          <w:sz w:val="24"/>
        </w:rPr>
      </w:pPr>
    </w:p>
    <w:p w14:paraId="06245126" w14:textId="77777777" w:rsidR="00F924F4" w:rsidRDefault="00F924F4" w:rsidP="000B2786">
      <w:pPr>
        <w:pStyle w:val="Title"/>
        <w:jc w:val="right"/>
        <w:rPr>
          <w:b/>
          <w:bCs/>
          <w:sz w:val="24"/>
        </w:rPr>
      </w:pPr>
    </w:p>
    <w:p w14:paraId="3FACE7F4" w14:textId="77777777" w:rsidR="00F924F4" w:rsidRDefault="00F924F4" w:rsidP="000B2786">
      <w:pPr>
        <w:pStyle w:val="Title"/>
        <w:jc w:val="right"/>
        <w:rPr>
          <w:b/>
          <w:bCs/>
          <w:sz w:val="24"/>
        </w:rPr>
      </w:pPr>
    </w:p>
    <w:p w14:paraId="1356E10D" w14:textId="77777777" w:rsidR="00F924F4" w:rsidRDefault="00F924F4" w:rsidP="00F924F4">
      <w:pPr>
        <w:pStyle w:val="Title"/>
        <w:jc w:val="left"/>
        <w:rPr>
          <w:b/>
          <w:bCs/>
          <w:sz w:val="24"/>
        </w:rPr>
      </w:pPr>
    </w:p>
    <w:p w14:paraId="3A641208" w14:textId="77FD3B31" w:rsidR="00223088" w:rsidRPr="00F924F4" w:rsidRDefault="00F924F4" w:rsidP="00F924F4">
      <w:pPr>
        <w:pStyle w:val="Heading1"/>
        <w:spacing w:before="120"/>
        <w:ind w:left="-180"/>
        <w:rPr>
          <w:rFonts w:ascii="Times New Roman" w:hAnsi="Times New Roman"/>
          <w:sz w:val="20"/>
        </w:rPr>
      </w:pPr>
      <w:r w:rsidRPr="00F924F4">
        <w:rPr>
          <w:rFonts w:ascii="Times New Roman" w:hAnsi="Times New Roman"/>
          <w:sz w:val="20"/>
        </w:rPr>
        <w:t>FLOW TRACKING FOR SEWER EXTENSION APPLICATIONS</w:t>
      </w:r>
    </w:p>
    <w:p w14:paraId="2C148836" w14:textId="01FB15AF" w:rsidR="00223088" w:rsidRPr="00F924F4" w:rsidRDefault="00F924F4" w:rsidP="00F924F4">
      <w:pPr>
        <w:pStyle w:val="Heading1"/>
        <w:spacing w:before="120"/>
        <w:ind w:left="-180"/>
        <w:rPr>
          <w:rFonts w:ascii="Times New Roman" w:hAnsi="Times New Roman"/>
          <w:sz w:val="20"/>
        </w:rPr>
      </w:pPr>
      <w:r w:rsidRPr="00F924F4">
        <w:rPr>
          <w:rFonts w:ascii="Times New Roman" w:hAnsi="Times New Roman"/>
          <w:sz w:val="20"/>
        </w:rPr>
        <w:t xml:space="preserve">FTSE 03-25 </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D13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H5jh5NkAAAAGAQAADwAAAAAAAAAAAAAAAAAKBAAAZHJzL2Rvd25yZXYueG1s&#10;UEsFBgAAAAAEAAQA8wAAABAFA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7DFB"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24E85C3B" w:rsidR="00075E22" w:rsidRPr="00FC6DDB" w:rsidRDefault="00075E22" w:rsidP="00764B6E">
            <w:pPr>
              <w:ind w:left="180" w:hanging="180"/>
            </w:pPr>
            <w:r w:rsidRPr="00FC6DDB">
              <w:t xml:space="preserve">c. </w:t>
            </w:r>
            <w:r w:rsidR="00764B6E" w:rsidRPr="00FC6DDB">
              <w:t xml:space="preserve"> </w:t>
            </w:r>
            <w:r w:rsidRPr="00FC6DDB">
              <w:t xml:space="preserve">WWTP </w:t>
            </w:r>
            <w:r w:rsidR="00DA7FF1">
              <w:t>f</w:t>
            </w:r>
            <w:r w:rsidRPr="00FC6DDB">
              <w:t xml:space="preserve">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2D1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p5lLd9kAAAAGAQAADwAAAAAAAAAAAAAAAAAKBAAAZHJzL2Rvd25yZXYueG1s&#10;UEsFBgAAAAAEAAQA8wAAABAFA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Default="00223088" w:rsidP="00D73450">
      <w:pPr>
        <w:ind w:left="360" w:hanging="360"/>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45"/>
        <w:gridCol w:w="1270"/>
        <w:gridCol w:w="132"/>
        <w:gridCol w:w="1164"/>
        <w:gridCol w:w="136"/>
        <w:gridCol w:w="1247"/>
        <w:gridCol w:w="306"/>
        <w:gridCol w:w="1102"/>
        <w:gridCol w:w="122"/>
        <w:gridCol w:w="1160"/>
        <w:gridCol w:w="136"/>
        <w:gridCol w:w="1205"/>
        <w:gridCol w:w="122"/>
        <w:gridCol w:w="1234"/>
        <w:gridCol w:w="134"/>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Pr="00135209" w:rsidRDefault="009F1316" w:rsidP="009F1316">
      <w:pPr>
        <w:tabs>
          <w:tab w:val="left" w:pos="720"/>
          <w:tab w:val="left" w:pos="810"/>
          <w:tab w:val="left" w:pos="1170"/>
          <w:tab w:val="left" w:pos="1350"/>
        </w:tabs>
        <w:spacing w:after="120"/>
        <w:ind w:left="720"/>
        <w:rPr>
          <w:b/>
          <w:sz w:val="20"/>
          <w:szCs w:val="20"/>
        </w:rPr>
      </w:pPr>
      <w:r w:rsidRPr="00135209">
        <w:rPr>
          <w:b/>
          <w:sz w:val="20"/>
          <w:szCs w:val="20"/>
        </w:rPr>
        <w:tab/>
        <w:t xml:space="preserve">* The Firm Capacity </w:t>
      </w:r>
      <w:r w:rsidR="009E0C19" w:rsidRPr="00135209">
        <w:rPr>
          <w:b/>
          <w:sz w:val="20"/>
          <w:szCs w:val="20"/>
        </w:rPr>
        <w:t xml:space="preserve">(design flow) </w:t>
      </w:r>
      <w:r w:rsidRPr="00135209">
        <w:rPr>
          <w:b/>
          <w:sz w:val="20"/>
          <w:szCs w:val="20"/>
        </w:rPr>
        <w:t xml:space="preserve">of any pump station is defined as the maximum pumped flow that can be achieved with the largest pump taken out of service. </w:t>
      </w:r>
    </w:p>
    <w:p w14:paraId="695784D9" w14:textId="77777777" w:rsidR="0071772B" w:rsidRPr="00135209" w:rsidRDefault="009F1316" w:rsidP="009F1316">
      <w:pPr>
        <w:tabs>
          <w:tab w:val="left" w:pos="1170"/>
        </w:tabs>
        <w:spacing w:after="120"/>
        <w:ind w:left="720"/>
        <w:rPr>
          <w:b/>
          <w:sz w:val="20"/>
          <w:szCs w:val="20"/>
        </w:rPr>
      </w:pPr>
      <w:r w:rsidRPr="00135209">
        <w:rPr>
          <w:b/>
          <w:sz w:val="20"/>
          <w:szCs w:val="20"/>
        </w:rPr>
        <w:t>** Design Average Daily Flow is the firm capacity of the pump station divided by a peaking factor (pf) not less than 2.5</w:t>
      </w:r>
      <w:r w:rsidR="00852708" w:rsidRPr="00135209">
        <w:rPr>
          <w:b/>
          <w:sz w:val="20"/>
          <w:szCs w:val="20"/>
        </w:rPr>
        <w:t>, per Section 2.02(A)(4)(c) of the Minimum Design Criteria.</w:t>
      </w:r>
    </w:p>
    <w:p w14:paraId="5D90761C" w14:textId="02DEE6D9" w:rsidR="00746E48" w:rsidRPr="00135209" w:rsidRDefault="009F1316" w:rsidP="009F1316">
      <w:pPr>
        <w:tabs>
          <w:tab w:val="left" w:pos="1170"/>
        </w:tabs>
        <w:spacing w:after="120"/>
        <w:ind w:left="720"/>
        <w:rPr>
          <w:b/>
          <w:sz w:val="20"/>
          <w:szCs w:val="20"/>
        </w:rPr>
      </w:pPr>
      <w:r w:rsidRPr="00135209">
        <w:rPr>
          <w:b/>
          <w:sz w:val="20"/>
          <w:szCs w:val="20"/>
        </w:rPr>
        <w:t>**</w:t>
      </w:r>
      <w:r w:rsidR="00612822" w:rsidRPr="00135209">
        <w:rPr>
          <w:b/>
          <w:sz w:val="20"/>
          <w:szCs w:val="20"/>
        </w:rPr>
        <w:t>* A Planning Assessment Addendum shall be attached f</w:t>
      </w:r>
      <w:r w:rsidR="00746E48" w:rsidRPr="00135209">
        <w:rPr>
          <w:b/>
          <w:sz w:val="20"/>
          <w:szCs w:val="20"/>
        </w:rPr>
        <w:t xml:space="preserve">or each </w:t>
      </w:r>
      <w:r w:rsidR="004310AF" w:rsidRPr="00135209">
        <w:rPr>
          <w:b/>
          <w:sz w:val="20"/>
          <w:szCs w:val="20"/>
        </w:rPr>
        <w:t>p</w:t>
      </w:r>
      <w:r w:rsidR="00746E48" w:rsidRPr="00135209">
        <w:rPr>
          <w:b/>
          <w:sz w:val="20"/>
          <w:szCs w:val="20"/>
        </w:rPr>
        <w:t xml:space="preserve">ump </w:t>
      </w:r>
      <w:r w:rsidR="004310AF" w:rsidRPr="00135209">
        <w:rPr>
          <w:b/>
          <w:sz w:val="20"/>
          <w:szCs w:val="20"/>
        </w:rPr>
        <w:t>s</w:t>
      </w:r>
      <w:r w:rsidR="00612822" w:rsidRPr="00135209">
        <w:rPr>
          <w:b/>
          <w:sz w:val="20"/>
          <w:szCs w:val="20"/>
        </w:rPr>
        <w:t xml:space="preserve">tation </w:t>
      </w:r>
      <w:r w:rsidR="00B865BE" w:rsidRPr="00135209">
        <w:rPr>
          <w:b/>
          <w:sz w:val="20"/>
          <w:szCs w:val="20"/>
        </w:rPr>
        <w:t xml:space="preserve">located between the project connection point and the WWTP </w:t>
      </w:r>
      <w:r w:rsidR="00612822" w:rsidRPr="00135209">
        <w:rPr>
          <w:b/>
          <w:sz w:val="20"/>
          <w:szCs w:val="20"/>
        </w:rPr>
        <w:t>where the A</w:t>
      </w:r>
      <w:r w:rsidR="00746E48" w:rsidRPr="00135209">
        <w:rPr>
          <w:b/>
          <w:sz w:val="20"/>
          <w:szCs w:val="20"/>
        </w:rPr>
        <w:t xml:space="preserve">vailable </w:t>
      </w:r>
      <w:r w:rsidR="00612822" w:rsidRPr="00135209">
        <w:rPr>
          <w:b/>
          <w:sz w:val="20"/>
          <w:szCs w:val="20"/>
        </w:rPr>
        <w:t>C</w:t>
      </w:r>
      <w:r w:rsidR="00746E48" w:rsidRPr="00135209">
        <w:rPr>
          <w:b/>
          <w:sz w:val="20"/>
          <w:szCs w:val="20"/>
        </w:rPr>
        <w:t xml:space="preserve">apacity is </w:t>
      </w:r>
      <w:r w:rsidR="00746E48" w:rsidRPr="00135209">
        <w:rPr>
          <w:b/>
          <w:sz w:val="20"/>
          <w:szCs w:val="20"/>
          <w:u w:val="single"/>
        </w:rPr>
        <w:t>&lt;</w:t>
      </w:r>
      <w:r w:rsidR="00746E48" w:rsidRPr="00135209">
        <w:rPr>
          <w:b/>
          <w:sz w:val="20"/>
          <w:szCs w:val="20"/>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5719797E" w14:textId="77777777" w:rsidR="005369FE" w:rsidRDefault="005369FE" w:rsidP="005805A6">
            <w:pPr>
              <w:pStyle w:val="Header"/>
              <w:tabs>
                <w:tab w:val="clear" w:pos="4320"/>
                <w:tab w:val="clear" w:pos="8640"/>
              </w:tabs>
            </w:pPr>
            <w:r>
              <w:t>Downstream Permit Number</w:t>
            </w:r>
            <w:r w:rsidRPr="005B1E17">
              <w:t>:</w:t>
            </w:r>
          </w:p>
          <w:p w14:paraId="1F18EEA8" w14:textId="77777777" w:rsidR="00F924F4" w:rsidRPr="00F924F4" w:rsidRDefault="00F924F4" w:rsidP="00F924F4"/>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2408A25" w14:textId="77777777" w:rsidR="005369FE" w:rsidRDefault="005369FE" w:rsidP="009F1316">
      <w:pPr>
        <w:tabs>
          <w:tab w:val="left" w:pos="1170"/>
        </w:tabs>
        <w:spacing w:after="120"/>
        <w:ind w:left="720"/>
        <w:rPr>
          <w:b/>
          <w:sz w:val="22"/>
          <w:szCs w:val="22"/>
        </w:rPr>
      </w:pPr>
    </w:p>
    <w:p w14:paraId="2100790C" w14:textId="77777777" w:rsidR="008A5AB0" w:rsidRPr="00FC6DDB" w:rsidRDefault="008A5AB0" w:rsidP="008A5AB0">
      <w:r w:rsidRPr="00E97206">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Signature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8F73AA">
      <w:pPr>
        <w:ind w:right="-180"/>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tbl>
      <w:tblPr>
        <w:tblpPr w:leftFromText="180" w:rightFromText="180" w:vertAnchor="text" w:horzAnchor="page" w:tblpX="4261" w:tblpY="83"/>
        <w:tblW w:w="5087" w:type="dxa"/>
        <w:tblLook w:val="04A0" w:firstRow="1" w:lastRow="0" w:firstColumn="1" w:lastColumn="0" w:noHBand="0" w:noVBand="1"/>
      </w:tblPr>
      <w:tblGrid>
        <w:gridCol w:w="5087"/>
      </w:tblGrid>
      <w:tr w:rsidR="00A01AEF" w:rsidRPr="00AB6A87" w14:paraId="1E86B294" w14:textId="77777777" w:rsidTr="00A01AEF">
        <w:trPr>
          <w:trHeight w:hRule="exact" w:val="462"/>
        </w:trPr>
        <w:tc>
          <w:tcPr>
            <w:tcW w:w="5087" w:type="dxa"/>
            <w:tcBorders>
              <w:bottom w:val="single" w:sz="8" w:space="0" w:color="auto"/>
            </w:tcBorders>
            <w:vAlign w:val="bottom"/>
          </w:tcPr>
          <w:p w14:paraId="2BA2C5B0" w14:textId="77777777" w:rsidR="00A01AEF" w:rsidRPr="00AB6A87" w:rsidRDefault="00A01AEF" w:rsidP="00A01AEF">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bl>
    <w:p w14:paraId="3E92CAFE" w14:textId="77777777" w:rsidR="00B865BE" w:rsidRPr="00FC6DDB" w:rsidRDefault="00B865BE" w:rsidP="00612822">
      <w:pPr>
        <w:rPr>
          <w:sz w:val="22"/>
          <w:szCs w:val="22"/>
        </w:rPr>
      </w:pPr>
    </w:p>
    <w:p w14:paraId="5B2FC8C3" w14:textId="77777777" w:rsidR="00A01AEF" w:rsidRPr="00FC6DDB" w:rsidRDefault="00612822" w:rsidP="00612822">
      <w:pPr>
        <w:rPr>
          <w:sz w:val="22"/>
          <w:szCs w:val="22"/>
        </w:rPr>
      </w:pPr>
      <w:r w:rsidRPr="00FC6DDB">
        <w:rPr>
          <w:sz w:val="22"/>
          <w:szCs w:val="22"/>
        </w:rPr>
        <w:t>Pump Station (Name or Number):</w:t>
      </w:r>
      <w:r w:rsidR="00A01AEF">
        <w:rPr>
          <w:sz w:val="22"/>
          <w:szCs w:val="22"/>
        </w:rPr>
        <w:t xml:space="preserve"> </w:t>
      </w:r>
    </w:p>
    <w:p w14:paraId="2082466C" w14:textId="309EE7CF" w:rsidR="00612822" w:rsidRPr="00FC6DDB" w:rsidRDefault="00612822" w:rsidP="00612822">
      <w:pPr>
        <w:rPr>
          <w:sz w:val="22"/>
          <w:szCs w:val="22"/>
        </w:rPr>
      </w:pP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approximately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namely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12D46EF1" w14:textId="77777777" w:rsidR="00CD4C93" w:rsidRDefault="00CD4C93" w:rsidP="00E834A2">
      <w:pPr>
        <w:pStyle w:val="Title"/>
        <w:rPr>
          <w:b/>
          <w:sz w:val="22"/>
          <w:szCs w:val="22"/>
        </w:rPr>
      </w:pPr>
    </w:p>
    <w:p w14:paraId="297D5E44" w14:textId="3A47E025" w:rsidR="00AC128C" w:rsidRPr="00813949" w:rsidRDefault="00CD4C93" w:rsidP="00580043">
      <w:pPr>
        <w:rPr>
          <w:b/>
          <w:sz w:val="22"/>
          <w:szCs w:val="22"/>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135209">
      <w:pPr>
        <w:spacing w:line="192" w:lineRule="auto"/>
        <w:jc w:val="both"/>
        <w:rPr>
          <w:sz w:val="22"/>
          <w:szCs w:val="22"/>
        </w:rPr>
      </w:pPr>
    </w:p>
    <w:p w14:paraId="0558B2C8" w14:textId="77777777" w:rsidR="00223088" w:rsidRPr="00FC6DDB" w:rsidRDefault="00223088" w:rsidP="00135209">
      <w:pPr>
        <w:spacing w:line="192" w:lineRule="auto"/>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135209">
      <w:pPr>
        <w:spacing w:line="192" w:lineRule="auto"/>
        <w:ind w:left="360"/>
        <w:jc w:val="both"/>
        <w:rPr>
          <w:sz w:val="22"/>
          <w:szCs w:val="22"/>
        </w:rPr>
      </w:pPr>
    </w:p>
    <w:p w14:paraId="4D13B1E9"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rsidP="00135209">
      <w:pPr>
        <w:pStyle w:val="Header"/>
        <w:tabs>
          <w:tab w:val="clear" w:pos="4320"/>
          <w:tab w:val="clear" w:pos="8640"/>
        </w:tabs>
        <w:spacing w:line="192" w:lineRule="auto"/>
        <w:rPr>
          <w:rFonts w:ascii="Times New Roman" w:hAnsi="Times New Roman"/>
          <w:sz w:val="22"/>
          <w:szCs w:val="22"/>
        </w:rPr>
      </w:pPr>
    </w:p>
    <w:p w14:paraId="2D840CF0"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actual and obligated flows to the facility</w:t>
      </w:r>
      <w:r w:rsidRPr="00FC6DDB">
        <w:rPr>
          <w:sz w:val="22"/>
          <w:szCs w:val="22"/>
        </w:rPr>
        <w:t>, MGD  Equals  [d + e + f]</w:t>
      </w:r>
      <w:r w:rsidRPr="00FC6DDB">
        <w:rPr>
          <w:sz w:val="22"/>
          <w:szCs w:val="22"/>
        </w:rPr>
        <w:br/>
      </w:r>
    </w:p>
    <w:p w14:paraId="67FA5B7B"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Percent of permitted flow used</w:t>
      </w:r>
      <w:r w:rsidRPr="00FC6DDB">
        <w:rPr>
          <w:sz w:val="22"/>
          <w:szCs w:val="22"/>
        </w:rPr>
        <w:t xml:space="preserve">:  Equals   [(g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On January 15 a POTW with a permitted flow of 6.0 MGD, reported to the Regional Office that there is 0.5 MGD of flow that is obligated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w:t>
      </w:r>
      <w:proofErr w:type="gramStart"/>
      <w:r w:rsidR="00223088" w:rsidRPr="00FC6DDB">
        <w:rPr>
          <w:sz w:val="22"/>
          <w:szCs w:val="22"/>
        </w:rPr>
        <w:t>2008</w:t>
      </w:r>
      <w:proofErr w:type="gramEnd"/>
      <w:r w:rsidR="00223088" w:rsidRPr="00FC6DDB">
        <w:rPr>
          <w:sz w:val="22"/>
          <w:szCs w:val="22"/>
        </w:rPr>
        <w:t xml:space="preserve"> may have numbers like this: </w:t>
      </w:r>
    </w:p>
    <w:p w14:paraId="2DA5914D" w14:textId="77777777" w:rsidR="00223088" w:rsidRPr="00FC6DDB" w:rsidRDefault="00223088">
      <w:pPr>
        <w:ind w:left="360"/>
        <w:rPr>
          <w:sz w:val="22"/>
          <w:szCs w:val="22"/>
        </w:rPr>
      </w:pPr>
      <w:r w:rsidRPr="00FC6DDB">
        <w:rPr>
          <w:sz w:val="22"/>
          <w:szCs w:val="22"/>
        </w:rPr>
        <w:tab/>
        <w:t>c.  =  6.0     MGD</w:t>
      </w:r>
    </w:p>
    <w:p w14:paraId="43C3FEE7" w14:textId="77777777" w:rsidR="00223088" w:rsidRPr="00FC6DDB" w:rsidRDefault="00223088">
      <w:pPr>
        <w:ind w:left="360"/>
        <w:rPr>
          <w:sz w:val="22"/>
          <w:szCs w:val="22"/>
        </w:rPr>
      </w:pPr>
      <w:r w:rsidRPr="00FC6DDB">
        <w:rPr>
          <w:sz w:val="22"/>
          <w:szCs w:val="22"/>
        </w:rPr>
        <w:tab/>
        <w:t xml:space="preserve">d.  =  0.5     MGD </w:t>
      </w:r>
    </w:p>
    <w:p w14:paraId="5116CC24" w14:textId="77777777" w:rsidR="00223088" w:rsidRPr="00FC6DDB" w:rsidRDefault="00223088">
      <w:pPr>
        <w:ind w:left="360"/>
        <w:rPr>
          <w:sz w:val="22"/>
          <w:szCs w:val="22"/>
        </w:rPr>
      </w:pPr>
      <w:r w:rsidRPr="00FC6DDB">
        <w:rPr>
          <w:sz w:val="22"/>
          <w:szCs w:val="22"/>
        </w:rPr>
        <w:tab/>
        <w:t>e.  =  2.7     MGD</w:t>
      </w:r>
    </w:p>
    <w:p w14:paraId="72A27451" w14:textId="77777777" w:rsidR="00223088" w:rsidRPr="00FC6DDB" w:rsidRDefault="00223088">
      <w:pPr>
        <w:ind w:left="360"/>
        <w:rPr>
          <w:sz w:val="22"/>
          <w:szCs w:val="22"/>
        </w:rPr>
      </w:pPr>
      <w:r w:rsidRPr="00FC6DDB">
        <w:rPr>
          <w:sz w:val="22"/>
          <w:szCs w:val="22"/>
        </w:rPr>
        <w:tab/>
        <w:t>f.  =  0.015 MGD</w:t>
      </w:r>
    </w:p>
    <w:p w14:paraId="5D552F33" w14:textId="77777777" w:rsidR="00223088" w:rsidRPr="00FC6DDB" w:rsidRDefault="00223088">
      <w:pPr>
        <w:ind w:left="360"/>
        <w:rPr>
          <w:sz w:val="22"/>
          <w:szCs w:val="22"/>
        </w:rPr>
      </w:pPr>
      <w:r w:rsidRPr="00FC6DDB">
        <w:rPr>
          <w:sz w:val="22"/>
          <w:szCs w:val="22"/>
        </w:rPr>
        <w:tab/>
        <w:t>g.  =  3.215 MGD</w:t>
      </w:r>
    </w:p>
    <w:p w14:paraId="2800A766" w14:textId="77777777" w:rsidR="00223088" w:rsidRPr="00FC6DDB" w:rsidRDefault="00223088">
      <w:pPr>
        <w:ind w:left="360"/>
        <w:rPr>
          <w:sz w:val="22"/>
          <w:szCs w:val="22"/>
        </w:rPr>
      </w:pPr>
      <w:r w:rsidRPr="00FC6DDB">
        <w:rPr>
          <w:sz w:val="22"/>
          <w:szCs w:val="22"/>
        </w:rPr>
        <w:tab/>
        <w:t>h.  =  53.6 %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c.  =  6.0      MGD</w:t>
      </w:r>
    </w:p>
    <w:p w14:paraId="4ABF24ED" w14:textId="77777777" w:rsidR="00223088" w:rsidRPr="00FC6DDB" w:rsidRDefault="00223088">
      <w:pPr>
        <w:ind w:left="360"/>
        <w:rPr>
          <w:sz w:val="22"/>
          <w:szCs w:val="22"/>
        </w:rPr>
      </w:pPr>
      <w:r w:rsidRPr="00FC6DDB">
        <w:rPr>
          <w:sz w:val="22"/>
          <w:szCs w:val="22"/>
        </w:rPr>
        <w:tab/>
        <w:t xml:space="preserve">d.  =  0.515  MGD </w:t>
      </w:r>
    </w:p>
    <w:p w14:paraId="21F86786" w14:textId="77777777" w:rsidR="00223088" w:rsidRPr="00FC6DDB" w:rsidRDefault="00223088">
      <w:pPr>
        <w:ind w:left="360" w:firstLine="360"/>
        <w:rPr>
          <w:sz w:val="22"/>
          <w:szCs w:val="22"/>
        </w:rPr>
      </w:pPr>
      <w:r w:rsidRPr="00FC6DDB">
        <w:rPr>
          <w:sz w:val="22"/>
          <w:szCs w:val="22"/>
        </w:rPr>
        <w:t xml:space="preserve">e.  = </w:t>
      </w:r>
      <w:r w:rsidR="00CA29B6">
        <w:rPr>
          <w:sz w:val="22"/>
          <w:szCs w:val="22"/>
        </w:rPr>
        <w:t xml:space="preserve"> </w:t>
      </w:r>
      <w:r w:rsidRPr="00FC6DDB">
        <w:rPr>
          <w:sz w:val="22"/>
          <w:szCs w:val="22"/>
        </w:rPr>
        <w:t>2.73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g.  =  3.349  MGD</w:t>
      </w:r>
    </w:p>
    <w:p w14:paraId="776B691A" w14:textId="77777777" w:rsidR="00223088" w:rsidRPr="00FC6DDB" w:rsidRDefault="00223088">
      <w:pPr>
        <w:ind w:left="360"/>
        <w:rPr>
          <w:sz w:val="22"/>
          <w:szCs w:val="22"/>
        </w:rPr>
      </w:pPr>
      <w:r w:rsidRPr="00FC6DDB">
        <w:rPr>
          <w:sz w:val="22"/>
          <w:szCs w:val="22"/>
        </w:rPr>
        <w:tab/>
        <w:t>h.  =  55.8 %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903"/>
        <w:gridCol w:w="122"/>
        <w:gridCol w:w="899"/>
        <w:gridCol w:w="180"/>
        <w:gridCol w:w="1328"/>
        <w:gridCol w:w="122"/>
        <w:gridCol w:w="1440"/>
        <w:gridCol w:w="122"/>
        <w:gridCol w:w="1382"/>
        <w:gridCol w:w="122"/>
        <w:gridCol w:w="1391"/>
        <w:gridCol w:w="122"/>
        <w:gridCol w:w="1171"/>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MGD per year; and that</w:t>
      </w:r>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F924F4">
      <w:footerReference w:type="default" r:id="rId11"/>
      <w:headerReference w:type="first" r:id="rId12"/>
      <w:footerReference w:type="first" r:id="rId13"/>
      <w:pgSz w:w="12240" w:h="15840"/>
      <w:pgMar w:top="720" w:right="1080" w:bottom="720" w:left="108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3B572" w14:textId="77777777" w:rsidR="00F045F7" w:rsidRDefault="00F045F7">
      <w:r>
        <w:separator/>
      </w:r>
    </w:p>
  </w:endnote>
  <w:endnote w:type="continuationSeparator" w:id="0">
    <w:p w14:paraId="562F050A" w14:textId="77777777" w:rsidR="00F045F7" w:rsidRDefault="00F0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B7BE" w14:textId="5CF8EE7D" w:rsidR="00F924F4" w:rsidRPr="00D00A1C" w:rsidRDefault="00F924F4" w:rsidP="00F924F4">
    <w:pPr>
      <w:pStyle w:val="Footer"/>
      <w:tabs>
        <w:tab w:val="clear" w:pos="8640"/>
        <w:tab w:val="right" w:pos="10800"/>
      </w:tabs>
    </w:pPr>
    <w:r>
      <w:rPr>
        <w:sz w:val="20"/>
      </w:rPr>
      <w:t>FORM: FTSE 03-25</w:t>
    </w:r>
    <w:r>
      <w:rPr>
        <w:sz w:val="20"/>
      </w:rPr>
      <w:tab/>
    </w:r>
    <w:r>
      <w:rPr>
        <w:sz w:val="20"/>
      </w:rPr>
      <w:tab/>
    </w:r>
    <w:r w:rsidRPr="00DF007B">
      <w:rPr>
        <w:rStyle w:val="PageNumber"/>
        <w:snapToGrid w:val="0"/>
        <w:sz w:val="20"/>
      </w:rPr>
      <w:t xml:space="preserve">Page </w:t>
    </w:r>
    <w:r w:rsidRPr="00DF007B">
      <w:rPr>
        <w:rStyle w:val="PageNumber"/>
        <w:snapToGrid w:val="0"/>
        <w:sz w:val="20"/>
      </w:rPr>
      <w:fldChar w:fldCharType="begin"/>
    </w:r>
    <w:r w:rsidRPr="00DF007B">
      <w:rPr>
        <w:rStyle w:val="PageNumber"/>
        <w:snapToGrid w:val="0"/>
        <w:sz w:val="20"/>
      </w:rPr>
      <w:instrText xml:space="preserve"> PAGE </w:instrText>
    </w:r>
    <w:r w:rsidRPr="00DF007B">
      <w:rPr>
        <w:rStyle w:val="PageNumber"/>
        <w:snapToGrid w:val="0"/>
        <w:sz w:val="20"/>
      </w:rPr>
      <w:fldChar w:fldCharType="separate"/>
    </w:r>
    <w:r>
      <w:rPr>
        <w:rStyle w:val="PageNumber"/>
        <w:snapToGrid w:val="0"/>
      </w:rPr>
      <w:t>1</w:t>
    </w:r>
    <w:r w:rsidRPr="00DF007B">
      <w:rPr>
        <w:rStyle w:val="PageNumber"/>
        <w:snapToGrid w:val="0"/>
        <w:sz w:val="20"/>
      </w:rPr>
      <w:fldChar w:fldCharType="end"/>
    </w:r>
    <w:r>
      <w:rPr>
        <w:rStyle w:val="PageNumber"/>
        <w:snapToGrid w:val="0"/>
        <w:sz w:val="20"/>
      </w:rPr>
      <w:t xml:space="preserve"> of </w:t>
    </w:r>
    <w:r>
      <w:rPr>
        <w:rStyle w:val="PageNumber"/>
        <w:sz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BB83" w14:textId="75347AC2" w:rsidR="00F924F4" w:rsidRPr="00D00A1C" w:rsidRDefault="00F924F4" w:rsidP="00F924F4">
    <w:pPr>
      <w:pStyle w:val="Footer"/>
      <w:tabs>
        <w:tab w:val="clear" w:pos="8640"/>
        <w:tab w:val="right" w:pos="10800"/>
      </w:tabs>
    </w:pPr>
    <w:r>
      <w:rPr>
        <w:sz w:val="20"/>
      </w:rPr>
      <w:t>FORM: FTSE 03-25</w:t>
    </w:r>
    <w:r>
      <w:rPr>
        <w:sz w:val="20"/>
      </w:rPr>
      <w:tab/>
    </w:r>
    <w:r>
      <w:rPr>
        <w:sz w:val="20"/>
      </w:rPr>
      <w:tab/>
    </w:r>
    <w:r w:rsidRPr="00DF007B">
      <w:rPr>
        <w:rStyle w:val="PageNumber"/>
        <w:snapToGrid w:val="0"/>
        <w:sz w:val="20"/>
      </w:rPr>
      <w:t xml:space="preserve">Page </w:t>
    </w:r>
    <w:r w:rsidRPr="00DF007B">
      <w:rPr>
        <w:rStyle w:val="PageNumber"/>
        <w:snapToGrid w:val="0"/>
        <w:sz w:val="20"/>
      </w:rPr>
      <w:fldChar w:fldCharType="begin"/>
    </w:r>
    <w:r w:rsidRPr="00DF007B">
      <w:rPr>
        <w:rStyle w:val="PageNumber"/>
        <w:snapToGrid w:val="0"/>
        <w:sz w:val="20"/>
      </w:rPr>
      <w:instrText xml:space="preserve"> PAGE </w:instrText>
    </w:r>
    <w:r w:rsidRPr="00DF007B">
      <w:rPr>
        <w:rStyle w:val="PageNumber"/>
        <w:snapToGrid w:val="0"/>
        <w:sz w:val="20"/>
      </w:rPr>
      <w:fldChar w:fldCharType="separate"/>
    </w:r>
    <w:r>
      <w:rPr>
        <w:rStyle w:val="PageNumber"/>
        <w:snapToGrid w:val="0"/>
        <w:sz w:val="20"/>
      </w:rPr>
      <w:t>1</w:t>
    </w:r>
    <w:r w:rsidRPr="00DF007B">
      <w:rPr>
        <w:rStyle w:val="PageNumber"/>
        <w:snapToGrid w:val="0"/>
        <w:sz w:val="20"/>
      </w:rPr>
      <w:fldChar w:fldCharType="end"/>
    </w:r>
    <w:r>
      <w:rPr>
        <w:rStyle w:val="PageNumber"/>
        <w:snapToGrid w:val="0"/>
        <w:sz w:val="20"/>
      </w:rPr>
      <w:t xml:space="preserve"> of </w:t>
    </w:r>
    <w:r>
      <w:rPr>
        <w:rStyle w:val="PageNumber"/>
        <w:sz w:val="20"/>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51A8" w14:textId="77777777" w:rsidR="00F045F7" w:rsidRDefault="00F045F7">
      <w:r>
        <w:separator/>
      </w:r>
    </w:p>
  </w:footnote>
  <w:footnote w:type="continuationSeparator" w:id="0">
    <w:p w14:paraId="0154876C" w14:textId="77777777" w:rsidR="00F045F7" w:rsidRDefault="00F0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02BE" w14:textId="593DEB8F" w:rsidR="00F924F4" w:rsidRDefault="00F924F4">
    <w:pPr>
      <w:pStyle w:val="Header"/>
    </w:pPr>
    <w:r>
      <w:rPr>
        <w:noProof/>
      </w:rPr>
      <w:drawing>
        <wp:anchor distT="0" distB="0" distL="114300" distR="114300" simplePos="0" relativeHeight="251661312" behindDoc="1" locked="0" layoutInCell="1" allowOverlap="1" wp14:anchorId="355F3F66" wp14:editId="500C0B26">
          <wp:simplePos x="0" y="0"/>
          <wp:positionH relativeFrom="page">
            <wp:align>right</wp:align>
          </wp:positionH>
          <wp:positionV relativeFrom="paragraph">
            <wp:posOffset>-457200</wp:posOffset>
          </wp:positionV>
          <wp:extent cx="7755890" cy="9296400"/>
          <wp:effectExtent l="0" t="0" r="0" b="0"/>
          <wp:wrapNone/>
          <wp:docPr id="159706841"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AC0140"/>
    <w:multiLevelType w:val="hybridMultilevel"/>
    <w:tmpl w:val="22846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7"/>
  </w:num>
  <w:num w:numId="2" w16cid:durableId="1461147546">
    <w:abstractNumId w:val="20"/>
  </w:num>
  <w:num w:numId="3" w16cid:durableId="110705288">
    <w:abstractNumId w:val="22"/>
  </w:num>
  <w:num w:numId="4" w16cid:durableId="475680129">
    <w:abstractNumId w:val="23"/>
  </w:num>
  <w:num w:numId="5" w16cid:durableId="2106070464">
    <w:abstractNumId w:val="10"/>
  </w:num>
  <w:num w:numId="6" w16cid:durableId="464665017">
    <w:abstractNumId w:val="0"/>
  </w:num>
  <w:num w:numId="7" w16cid:durableId="1697925166">
    <w:abstractNumId w:val="5"/>
  </w:num>
  <w:num w:numId="8" w16cid:durableId="370616350">
    <w:abstractNumId w:val="12"/>
  </w:num>
  <w:num w:numId="9" w16cid:durableId="1685087267">
    <w:abstractNumId w:val="13"/>
  </w:num>
  <w:num w:numId="10" w16cid:durableId="448092133">
    <w:abstractNumId w:val="11"/>
  </w:num>
  <w:num w:numId="11" w16cid:durableId="1588225431">
    <w:abstractNumId w:val="8"/>
  </w:num>
  <w:num w:numId="12" w16cid:durableId="1937861657">
    <w:abstractNumId w:val="3"/>
  </w:num>
  <w:num w:numId="13" w16cid:durableId="1658680576">
    <w:abstractNumId w:val="18"/>
  </w:num>
  <w:num w:numId="14" w16cid:durableId="687634443">
    <w:abstractNumId w:val="7"/>
  </w:num>
  <w:num w:numId="15" w16cid:durableId="987634471">
    <w:abstractNumId w:val="19"/>
  </w:num>
  <w:num w:numId="16" w16cid:durableId="1343627667">
    <w:abstractNumId w:val="16"/>
  </w:num>
  <w:num w:numId="17" w16cid:durableId="1218198883">
    <w:abstractNumId w:val="6"/>
  </w:num>
  <w:num w:numId="18" w16cid:durableId="1285774486">
    <w:abstractNumId w:val="21"/>
  </w:num>
  <w:num w:numId="19" w16cid:durableId="668290475">
    <w:abstractNumId w:val="2"/>
  </w:num>
  <w:num w:numId="20" w16cid:durableId="1591429105">
    <w:abstractNumId w:val="4"/>
  </w:num>
  <w:num w:numId="21" w16cid:durableId="852572594">
    <w:abstractNumId w:val="15"/>
  </w:num>
  <w:num w:numId="22" w16cid:durableId="2066639308">
    <w:abstractNumId w:val="14"/>
  </w:num>
  <w:num w:numId="23" w16cid:durableId="1962805011">
    <w:abstractNumId w:val="1"/>
  </w:num>
  <w:num w:numId="24" w16cid:durableId="56441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8DLbIxBXNacmKHM4R0sFFP59RWfMloyNay99cywgb6u4cvkGsbMF11vLCDiCiKtShDP7VVu6AaXqE4mnmbSuAA==" w:salt="Ms+HDY566MsK4CHtgy4Bs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6322C"/>
    <w:rsid w:val="00075E22"/>
    <w:rsid w:val="00083BB7"/>
    <w:rsid w:val="00087A8E"/>
    <w:rsid w:val="00087D61"/>
    <w:rsid w:val="00097CC4"/>
    <w:rsid w:val="000B2786"/>
    <w:rsid w:val="000B3B1F"/>
    <w:rsid w:val="000C6384"/>
    <w:rsid w:val="000D00EB"/>
    <w:rsid w:val="000D4E26"/>
    <w:rsid w:val="000F1C29"/>
    <w:rsid w:val="000F31D9"/>
    <w:rsid w:val="000F467B"/>
    <w:rsid w:val="0012656D"/>
    <w:rsid w:val="00135209"/>
    <w:rsid w:val="001471E6"/>
    <w:rsid w:val="00152967"/>
    <w:rsid w:val="00154C28"/>
    <w:rsid w:val="00157179"/>
    <w:rsid w:val="0016183C"/>
    <w:rsid w:val="00166BCE"/>
    <w:rsid w:val="00176A1A"/>
    <w:rsid w:val="00176C18"/>
    <w:rsid w:val="001B622B"/>
    <w:rsid w:val="001D77A3"/>
    <w:rsid w:val="001F1492"/>
    <w:rsid w:val="0021190C"/>
    <w:rsid w:val="002137A1"/>
    <w:rsid w:val="00217383"/>
    <w:rsid w:val="00223088"/>
    <w:rsid w:val="002349F7"/>
    <w:rsid w:val="00251D49"/>
    <w:rsid w:val="00261383"/>
    <w:rsid w:val="00271B53"/>
    <w:rsid w:val="002734A9"/>
    <w:rsid w:val="00291B43"/>
    <w:rsid w:val="002A034E"/>
    <w:rsid w:val="002B2C1E"/>
    <w:rsid w:val="002C6CC6"/>
    <w:rsid w:val="002D170A"/>
    <w:rsid w:val="002E11C0"/>
    <w:rsid w:val="002E7CFA"/>
    <w:rsid w:val="0032520F"/>
    <w:rsid w:val="00334F67"/>
    <w:rsid w:val="003376AE"/>
    <w:rsid w:val="00337CF5"/>
    <w:rsid w:val="00340476"/>
    <w:rsid w:val="003438C7"/>
    <w:rsid w:val="00354E76"/>
    <w:rsid w:val="0035662B"/>
    <w:rsid w:val="003663B6"/>
    <w:rsid w:val="0037244E"/>
    <w:rsid w:val="003811A7"/>
    <w:rsid w:val="00394AC6"/>
    <w:rsid w:val="0039670E"/>
    <w:rsid w:val="003A6CF0"/>
    <w:rsid w:val="003B54FB"/>
    <w:rsid w:val="003F18C8"/>
    <w:rsid w:val="00402F1F"/>
    <w:rsid w:val="00404BA7"/>
    <w:rsid w:val="004141FF"/>
    <w:rsid w:val="00421850"/>
    <w:rsid w:val="00421967"/>
    <w:rsid w:val="004310AF"/>
    <w:rsid w:val="004311F8"/>
    <w:rsid w:val="00445CA6"/>
    <w:rsid w:val="00450084"/>
    <w:rsid w:val="0046651F"/>
    <w:rsid w:val="00467B2A"/>
    <w:rsid w:val="004703CD"/>
    <w:rsid w:val="0048306C"/>
    <w:rsid w:val="0048527D"/>
    <w:rsid w:val="004916F4"/>
    <w:rsid w:val="004A7E99"/>
    <w:rsid w:val="004E21F5"/>
    <w:rsid w:val="004F53C3"/>
    <w:rsid w:val="00510684"/>
    <w:rsid w:val="00511C8B"/>
    <w:rsid w:val="00515063"/>
    <w:rsid w:val="00521CF6"/>
    <w:rsid w:val="0052217A"/>
    <w:rsid w:val="0053158C"/>
    <w:rsid w:val="00531599"/>
    <w:rsid w:val="005369FE"/>
    <w:rsid w:val="00552A48"/>
    <w:rsid w:val="00575AC0"/>
    <w:rsid w:val="00580043"/>
    <w:rsid w:val="005B12C2"/>
    <w:rsid w:val="005B1E17"/>
    <w:rsid w:val="005C041A"/>
    <w:rsid w:val="005C2143"/>
    <w:rsid w:val="005D2F74"/>
    <w:rsid w:val="005E3CF7"/>
    <w:rsid w:val="005E7B8A"/>
    <w:rsid w:val="005F1165"/>
    <w:rsid w:val="005F493D"/>
    <w:rsid w:val="005F6546"/>
    <w:rsid w:val="00612822"/>
    <w:rsid w:val="00624AFC"/>
    <w:rsid w:val="0063175A"/>
    <w:rsid w:val="00636613"/>
    <w:rsid w:val="00637D60"/>
    <w:rsid w:val="006455A0"/>
    <w:rsid w:val="006470CC"/>
    <w:rsid w:val="00653245"/>
    <w:rsid w:val="00655194"/>
    <w:rsid w:val="006652B0"/>
    <w:rsid w:val="00675F1C"/>
    <w:rsid w:val="00683EDF"/>
    <w:rsid w:val="006851A6"/>
    <w:rsid w:val="00695D0E"/>
    <w:rsid w:val="006B05FC"/>
    <w:rsid w:val="006C038C"/>
    <w:rsid w:val="006C2896"/>
    <w:rsid w:val="006D2432"/>
    <w:rsid w:val="006F5C84"/>
    <w:rsid w:val="007010A9"/>
    <w:rsid w:val="00707011"/>
    <w:rsid w:val="007156F9"/>
    <w:rsid w:val="0071772B"/>
    <w:rsid w:val="00724886"/>
    <w:rsid w:val="0073021E"/>
    <w:rsid w:val="00731156"/>
    <w:rsid w:val="00741801"/>
    <w:rsid w:val="00741E6E"/>
    <w:rsid w:val="007460EA"/>
    <w:rsid w:val="00746E48"/>
    <w:rsid w:val="00754719"/>
    <w:rsid w:val="00764B6E"/>
    <w:rsid w:val="0077434F"/>
    <w:rsid w:val="0078353C"/>
    <w:rsid w:val="00784FCB"/>
    <w:rsid w:val="00792B23"/>
    <w:rsid w:val="0079571C"/>
    <w:rsid w:val="007A50BD"/>
    <w:rsid w:val="007B38DD"/>
    <w:rsid w:val="007C168B"/>
    <w:rsid w:val="007E53F2"/>
    <w:rsid w:val="007F5114"/>
    <w:rsid w:val="008053BE"/>
    <w:rsid w:val="00806F3A"/>
    <w:rsid w:val="00813949"/>
    <w:rsid w:val="008313B5"/>
    <w:rsid w:val="008444B3"/>
    <w:rsid w:val="00850061"/>
    <w:rsid w:val="00852708"/>
    <w:rsid w:val="008539AF"/>
    <w:rsid w:val="00870E1A"/>
    <w:rsid w:val="00890FC6"/>
    <w:rsid w:val="008A5AB0"/>
    <w:rsid w:val="008B7C5C"/>
    <w:rsid w:val="008C186E"/>
    <w:rsid w:val="008C1DCC"/>
    <w:rsid w:val="008D64BB"/>
    <w:rsid w:val="008F350D"/>
    <w:rsid w:val="008F5298"/>
    <w:rsid w:val="008F73AA"/>
    <w:rsid w:val="00905C8E"/>
    <w:rsid w:val="00907AB0"/>
    <w:rsid w:val="00917651"/>
    <w:rsid w:val="0092324F"/>
    <w:rsid w:val="00923A22"/>
    <w:rsid w:val="0093237B"/>
    <w:rsid w:val="009463BE"/>
    <w:rsid w:val="00970B41"/>
    <w:rsid w:val="009A3C62"/>
    <w:rsid w:val="009B6312"/>
    <w:rsid w:val="009D2694"/>
    <w:rsid w:val="009D2F40"/>
    <w:rsid w:val="009D76D3"/>
    <w:rsid w:val="009E0A33"/>
    <w:rsid w:val="009E0C19"/>
    <w:rsid w:val="009E4A60"/>
    <w:rsid w:val="009F1316"/>
    <w:rsid w:val="00A01971"/>
    <w:rsid w:val="00A01AEF"/>
    <w:rsid w:val="00A031DD"/>
    <w:rsid w:val="00A20D5A"/>
    <w:rsid w:val="00A3732E"/>
    <w:rsid w:val="00A374E8"/>
    <w:rsid w:val="00A44035"/>
    <w:rsid w:val="00A50071"/>
    <w:rsid w:val="00A537AE"/>
    <w:rsid w:val="00A74141"/>
    <w:rsid w:val="00A75FD8"/>
    <w:rsid w:val="00A80157"/>
    <w:rsid w:val="00A91EFF"/>
    <w:rsid w:val="00A9463D"/>
    <w:rsid w:val="00AB0CA7"/>
    <w:rsid w:val="00AB6A87"/>
    <w:rsid w:val="00AC128C"/>
    <w:rsid w:val="00AD47FD"/>
    <w:rsid w:val="00AD6B47"/>
    <w:rsid w:val="00B03F8B"/>
    <w:rsid w:val="00B128CA"/>
    <w:rsid w:val="00B15C73"/>
    <w:rsid w:val="00B24D1A"/>
    <w:rsid w:val="00B25FB2"/>
    <w:rsid w:val="00B26815"/>
    <w:rsid w:val="00B3310F"/>
    <w:rsid w:val="00B363FD"/>
    <w:rsid w:val="00B41CB5"/>
    <w:rsid w:val="00B57A07"/>
    <w:rsid w:val="00B770A8"/>
    <w:rsid w:val="00B7793F"/>
    <w:rsid w:val="00B84743"/>
    <w:rsid w:val="00B865BE"/>
    <w:rsid w:val="00BA29C0"/>
    <w:rsid w:val="00BC3179"/>
    <w:rsid w:val="00BD7EE7"/>
    <w:rsid w:val="00BE1D2B"/>
    <w:rsid w:val="00BE5BA0"/>
    <w:rsid w:val="00BF6D21"/>
    <w:rsid w:val="00C121D4"/>
    <w:rsid w:val="00C12282"/>
    <w:rsid w:val="00C2747A"/>
    <w:rsid w:val="00C32475"/>
    <w:rsid w:val="00C51F8C"/>
    <w:rsid w:val="00C66038"/>
    <w:rsid w:val="00CA29B6"/>
    <w:rsid w:val="00CA533F"/>
    <w:rsid w:val="00CC1FDC"/>
    <w:rsid w:val="00CD00ED"/>
    <w:rsid w:val="00CD056B"/>
    <w:rsid w:val="00CD3375"/>
    <w:rsid w:val="00CD4C93"/>
    <w:rsid w:val="00CD5942"/>
    <w:rsid w:val="00CE3B3D"/>
    <w:rsid w:val="00D23D38"/>
    <w:rsid w:val="00D256D1"/>
    <w:rsid w:val="00D25D30"/>
    <w:rsid w:val="00D25F87"/>
    <w:rsid w:val="00D36F61"/>
    <w:rsid w:val="00D5277A"/>
    <w:rsid w:val="00D55803"/>
    <w:rsid w:val="00D56CCB"/>
    <w:rsid w:val="00D648D8"/>
    <w:rsid w:val="00D6761B"/>
    <w:rsid w:val="00D73450"/>
    <w:rsid w:val="00D742BA"/>
    <w:rsid w:val="00D82469"/>
    <w:rsid w:val="00D9505C"/>
    <w:rsid w:val="00D96B14"/>
    <w:rsid w:val="00DA65B0"/>
    <w:rsid w:val="00DA7FF1"/>
    <w:rsid w:val="00DB57BA"/>
    <w:rsid w:val="00DC2128"/>
    <w:rsid w:val="00DE1A45"/>
    <w:rsid w:val="00E126EA"/>
    <w:rsid w:val="00E33F63"/>
    <w:rsid w:val="00E42A7A"/>
    <w:rsid w:val="00E52295"/>
    <w:rsid w:val="00E54444"/>
    <w:rsid w:val="00E74783"/>
    <w:rsid w:val="00E76154"/>
    <w:rsid w:val="00E834A2"/>
    <w:rsid w:val="00E97206"/>
    <w:rsid w:val="00EA3570"/>
    <w:rsid w:val="00EB1782"/>
    <w:rsid w:val="00EB73B3"/>
    <w:rsid w:val="00ED6377"/>
    <w:rsid w:val="00EE0A76"/>
    <w:rsid w:val="00EE61F1"/>
    <w:rsid w:val="00EF49BC"/>
    <w:rsid w:val="00F045F7"/>
    <w:rsid w:val="00F34670"/>
    <w:rsid w:val="00F37C41"/>
    <w:rsid w:val="00F50B59"/>
    <w:rsid w:val="00F557D0"/>
    <w:rsid w:val="00F56A13"/>
    <w:rsid w:val="00F84B42"/>
    <w:rsid w:val="00F91B26"/>
    <w:rsid w:val="00F924F4"/>
    <w:rsid w:val="00FA298A"/>
    <w:rsid w:val="00FB0969"/>
    <w:rsid w:val="00FB2E64"/>
    <w:rsid w:val="00FB7BA0"/>
    <w:rsid w:val="00FC3D63"/>
    <w:rsid w:val="00FC6DDB"/>
    <w:rsid w:val="00FD65F7"/>
    <w:rsid w:val="00FF2AF3"/>
    <w:rsid w:val="0A3819C0"/>
    <w:rsid w:val="0DE19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paragraph" w:styleId="Heading8">
    <w:name w:val="heading 8"/>
    <w:basedOn w:val="Normal"/>
    <w:next w:val="Normal"/>
    <w:link w:val="Heading8Char"/>
    <w:uiPriority w:val="9"/>
    <w:semiHidden/>
    <w:unhideWhenUsed/>
    <w:qFormat/>
    <w:rsid w:val="00F924F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 w:type="character" w:styleId="CommentReference">
    <w:name w:val="annotation reference"/>
    <w:basedOn w:val="DefaultParagraphFont"/>
    <w:uiPriority w:val="99"/>
    <w:semiHidden/>
    <w:unhideWhenUsed/>
    <w:rsid w:val="0079571C"/>
    <w:rPr>
      <w:sz w:val="16"/>
      <w:szCs w:val="16"/>
    </w:rPr>
  </w:style>
  <w:style w:type="paragraph" w:styleId="CommentText">
    <w:name w:val="annotation text"/>
    <w:basedOn w:val="Normal"/>
    <w:link w:val="CommentTextChar"/>
    <w:uiPriority w:val="99"/>
    <w:unhideWhenUsed/>
    <w:rsid w:val="0079571C"/>
    <w:rPr>
      <w:sz w:val="20"/>
      <w:szCs w:val="20"/>
    </w:rPr>
  </w:style>
  <w:style w:type="character" w:customStyle="1" w:styleId="CommentTextChar">
    <w:name w:val="Comment Text Char"/>
    <w:basedOn w:val="DefaultParagraphFont"/>
    <w:link w:val="CommentText"/>
    <w:uiPriority w:val="99"/>
    <w:rsid w:val="0079571C"/>
  </w:style>
  <w:style w:type="paragraph" w:styleId="CommentSubject">
    <w:name w:val="annotation subject"/>
    <w:basedOn w:val="CommentText"/>
    <w:next w:val="CommentText"/>
    <w:link w:val="CommentSubjectChar"/>
    <w:uiPriority w:val="99"/>
    <w:semiHidden/>
    <w:unhideWhenUsed/>
    <w:rsid w:val="0079571C"/>
    <w:rPr>
      <w:b/>
      <w:bCs/>
    </w:rPr>
  </w:style>
  <w:style w:type="character" w:customStyle="1" w:styleId="CommentSubjectChar">
    <w:name w:val="Comment Subject Char"/>
    <w:basedOn w:val="CommentTextChar"/>
    <w:link w:val="CommentSubject"/>
    <w:uiPriority w:val="99"/>
    <w:semiHidden/>
    <w:rsid w:val="0079571C"/>
    <w:rPr>
      <w:b/>
      <w:bCs/>
    </w:rPr>
  </w:style>
  <w:style w:type="paragraph" w:styleId="Revision">
    <w:name w:val="Revision"/>
    <w:hidden/>
    <w:uiPriority w:val="99"/>
    <w:semiHidden/>
    <w:rsid w:val="00FA298A"/>
    <w:rPr>
      <w:sz w:val="24"/>
      <w:szCs w:val="24"/>
    </w:rPr>
  </w:style>
  <w:style w:type="character" w:customStyle="1" w:styleId="Heading8Char">
    <w:name w:val="Heading 8 Char"/>
    <w:basedOn w:val="DefaultParagraphFont"/>
    <w:link w:val="Heading8"/>
    <w:uiPriority w:val="9"/>
    <w:semiHidden/>
    <w:rsid w:val="00F924F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A5E6F-8309-45D4-BFA6-02CB0D162694}">
  <ds:schemaRefs>
    <ds:schemaRef ds:uri="http://schemas.microsoft.com/sharepoint/v3/contenttype/forms"/>
  </ds:schemaRefs>
</ds:datastoreItem>
</file>

<file path=customXml/itemProps2.xml><?xml version="1.0" encoding="utf-8"?>
<ds:datastoreItem xmlns:ds="http://schemas.openxmlformats.org/officeDocument/2006/customXml" ds:itemID="{9FB2C055-DDDC-4F64-8DEE-3ABA10CA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customXml/itemProps4.xml><?xml version="1.0" encoding="utf-8"?>
<ds:datastoreItem xmlns:ds="http://schemas.openxmlformats.org/officeDocument/2006/customXml" ds:itemID="{246DE112-EE9A-4104-B2F7-EEEB5358F7DC}">
  <ds:schemaRefs>
    <ds:schemaRef ds:uri="http://purl.org/dc/elements/1.1/"/>
    <ds:schemaRef ds:uri="http://purl.org/dc/dcmitype/"/>
    <ds:schemaRef ds:uri="http://schemas.microsoft.com/office/2006/documentManagement/types"/>
    <ds:schemaRef ds:uri="b08123df-d820-4faf-a145-45bb15d68fff"/>
    <ds:schemaRef ds:uri="http://purl.org/dc/terms/"/>
    <ds:schemaRef ds:uri="a89cff57-df67-40be-8592-558fee9db7f2"/>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FTSE-12-12[1].dotx</Template>
  <TotalTime>0</TotalTime>
  <Pages>6</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Kumar, Anjali</cp:lastModifiedBy>
  <cp:revision>2</cp:revision>
  <cp:lastPrinted>2013-05-21T12:39:00Z</cp:lastPrinted>
  <dcterms:created xsi:type="dcterms:W3CDTF">2025-04-01T16:54:00Z</dcterms:created>
  <dcterms:modified xsi:type="dcterms:W3CDTF">2025-04-01T16:54:00Z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