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4BDD" w14:textId="77777777" w:rsidR="00E836FA" w:rsidRDefault="00275897" w:rsidP="00E836FA">
      <w:pPr>
        <w:pStyle w:val="Default"/>
        <w:rPr>
          <w:b/>
        </w:rPr>
      </w:pPr>
      <w:r>
        <w:rPr>
          <w:b/>
        </w:rPr>
        <w:softHyphen/>
      </w:r>
      <w:r>
        <w:rPr>
          <w:b/>
        </w:rPr>
        <w:softHyphen/>
      </w:r>
    </w:p>
    <w:p w14:paraId="348B2884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599E1184" w14:textId="77777777" w:rsidR="00164850" w:rsidRDefault="00164850" w:rsidP="00C03EE1">
      <w:pPr>
        <w:pStyle w:val="Default"/>
        <w:jc w:val="center"/>
        <w:rPr>
          <w:b/>
        </w:rPr>
      </w:pPr>
    </w:p>
    <w:p w14:paraId="2012CC52" w14:textId="77777777" w:rsidR="006E6089" w:rsidRDefault="006E6089" w:rsidP="00C03EE1">
      <w:pPr>
        <w:pStyle w:val="Default"/>
        <w:jc w:val="center"/>
        <w:rPr>
          <w:b/>
        </w:rPr>
      </w:pPr>
    </w:p>
    <w:p w14:paraId="0C3537B0" w14:textId="77777777" w:rsidR="006E6089" w:rsidRDefault="006E6089" w:rsidP="00C03EE1">
      <w:pPr>
        <w:pStyle w:val="Default"/>
        <w:jc w:val="center"/>
        <w:rPr>
          <w:b/>
        </w:rPr>
      </w:pPr>
    </w:p>
    <w:p w14:paraId="70A622DE" w14:textId="77777777" w:rsidR="006E6089" w:rsidRDefault="006E6089" w:rsidP="00C03EE1">
      <w:pPr>
        <w:pStyle w:val="Default"/>
        <w:jc w:val="center"/>
        <w:rPr>
          <w:b/>
        </w:rPr>
      </w:pPr>
    </w:p>
    <w:p w14:paraId="309486E0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4D070C53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2270BAE6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9BECEDD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0812CECD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4945222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91FBD03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31A3140D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8450925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B7CA2C9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77DEAC3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24A40A7E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44333A79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C56FE5C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068F76C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45E8C892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0E6356D1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406583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5273B423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3BD2815A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5B91CFC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999A75E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16B6A75A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783EF83D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2C6467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B8A9C26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F9531DF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9A73093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3DFF34E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029DFA16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18FC1E3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030DD52C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44B7A9D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4FB2794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422A3B9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93D2676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9F95A73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1E0FE8F6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6368F08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BDFFF46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6B50FBEA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default" r:id="rId7"/>
      <w:footerReference w:type="default" r:id="rId8"/>
      <w:head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80BD" w14:textId="77777777" w:rsidR="00907D66" w:rsidRDefault="00907D66">
      <w:r>
        <w:separator/>
      </w:r>
    </w:p>
  </w:endnote>
  <w:endnote w:type="continuationSeparator" w:id="0">
    <w:p w14:paraId="38D535B5" w14:textId="77777777" w:rsidR="00907D66" w:rsidRDefault="009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654F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24793376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C3AF" w14:textId="77777777" w:rsidR="00907D66" w:rsidRDefault="00907D66">
      <w:r>
        <w:separator/>
      </w:r>
    </w:p>
  </w:footnote>
  <w:footnote w:type="continuationSeparator" w:id="0">
    <w:p w14:paraId="07444724" w14:textId="77777777" w:rsidR="00907D66" w:rsidRDefault="0090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7003" w14:textId="77777777" w:rsidR="00B864EB" w:rsidRDefault="001C1C5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59565804" wp14:editId="607B7E8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5014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A178" w14:textId="77777777" w:rsidR="00C03EE1" w:rsidRDefault="0024365C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7CB2ACAE" wp14:editId="2C13D3F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67304" cy="10051806"/>
          <wp:effectExtent l="0" t="0" r="571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7304" cy="100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94698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3786126E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52834"/>
    <w:rsid w:val="00087168"/>
    <w:rsid w:val="000C267D"/>
    <w:rsid w:val="000E6248"/>
    <w:rsid w:val="00161180"/>
    <w:rsid w:val="00162650"/>
    <w:rsid w:val="00164850"/>
    <w:rsid w:val="00166487"/>
    <w:rsid w:val="00174D34"/>
    <w:rsid w:val="0018280F"/>
    <w:rsid w:val="00190491"/>
    <w:rsid w:val="001A3B6B"/>
    <w:rsid w:val="001C1C5A"/>
    <w:rsid w:val="001D5400"/>
    <w:rsid w:val="00231F62"/>
    <w:rsid w:val="002376A0"/>
    <w:rsid w:val="00240CB0"/>
    <w:rsid w:val="0024365C"/>
    <w:rsid w:val="00275897"/>
    <w:rsid w:val="002D391A"/>
    <w:rsid w:val="00342A2A"/>
    <w:rsid w:val="00387873"/>
    <w:rsid w:val="003A6F0B"/>
    <w:rsid w:val="003C4B29"/>
    <w:rsid w:val="003C6B47"/>
    <w:rsid w:val="003E5AE7"/>
    <w:rsid w:val="00406ECB"/>
    <w:rsid w:val="00421C56"/>
    <w:rsid w:val="0048153F"/>
    <w:rsid w:val="004A1042"/>
    <w:rsid w:val="004A57F7"/>
    <w:rsid w:val="00520FEF"/>
    <w:rsid w:val="00521D41"/>
    <w:rsid w:val="005473D7"/>
    <w:rsid w:val="005608BD"/>
    <w:rsid w:val="005A1C7D"/>
    <w:rsid w:val="005A62DF"/>
    <w:rsid w:val="005B3749"/>
    <w:rsid w:val="0062515C"/>
    <w:rsid w:val="00694BCA"/>
    <w:rsid w:val="006A188B"/>
    <w:rsid w:val="006B1208"/>
    <w:rsid w:val="006E6089"/>
    <w:rsid w:val="006F3FFA"/>
    <w:rsid w:val="00807DAD"/>
    <w:rsid w:val="008B3B0A"/>
    <w:rsid w:val="008D0BFD"/>
    <w:rsid w:val="008E03AF"/>
    <w:rsid w:val="008E3327"/>
    <w:rsid w:val="008E7076"/>
    <w:rsid w:val="008F1BC1"/>
    <w:rsid w:val="00907D66"/>
    <w:rsid w:val="00943631"/>
    <w:rsid w:val="00975CB7"/>
    <w:rsid w:val="0098035F"/>
    <w:rsid w:val="009C0A98"/>
    <w:rsid w:val="00A10060"/>
    <w:rsid w:val="00A37620"/>
    <w:rsid w:val="00A66A4C"/>
    <w:rsid w:val="00AD7B07"/>
    <w:rsid w:val="00AE0116"/>
    <w:rsid w:val="00AE1B3B"/>
    <w:rsid w:val="00B22DD5"/>
    <w:rsid w:val="00B864EB"/>
    <w:rsid w:val="00BD711A"/>
    <w:rsid w:val="00BE6D2D"/>
    <w:rsid w:val="00C03EE1"/>
    <w:rsid w:val="00C14F9F"/>
    <w:rsid w:val="00C164EC"/>
    <w:rsid w:val="00C16BD7"/>
    <w:rsid w:val="00C96F4A"/>
    <w:rsid w:val="00CA7CB6"/>
    <w:rsid w:val="00D4321D"/>
    <w:rsid w:val="00DB1140"/>
    <w:rsid w:val="00DF1784"/>
    <w:rsid w:val="00DF1DDE"/>
    <w:rsid w:val="00E836FA"/>
    <w:rsid w:val="00F57633"/>
    <w:rsid w:val="00F762E8"/>
    <w:rsid w:val="00FC00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00993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62DAD-2134-4C2A-9097-D400230B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</Template>
  <TotalTime>4</TotalTime>
  <Pages>4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Bissette, Jesse</cp:lastModifiedBy>
  <cp:revision>2</cp:revision>
  <cp:lastPrinted>2016-02-18T15:54:00Z</cp:lastPrinted>
  <dcterms:created xsi:type="dcterms:W3CDTF">2022-07-29T18:28:00Z</dcterms:created>
  <dcterms:modified xsi:type="dcterms:W3CDTF">2022-07-29T18:28:00Z</dcterms:modified>
</cp:coreProperties>
</file>