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4FA53" w14:textId="77777777" w:rsidR="00E836FA" w:rsidRDefault="00E836FA" w:rsidP="00E836FA">
      <w:pPr>
        <w:pStyle w:val="Default"/>
        <w:rPr>
          <w:b/>
        </w:rPr>
      </w:pPr>
    </w:p>
    <w:p w14:paraId="69D4152C" w14:textId="77777777" w:rsidR="00E836FA" w:rsidRDefault="00E836FA" w:rsidP="00342A2A">
      <w:pPr>
        <w:pStyle w:val="Default"/>
        <w:tabs>
          <w:tab w:val="left" w:pos="864"/>
        </w:tabs>
        <w:rPr>
          <w:b/>
        </w:rPr>
      </w:pPr>
    </w:p>
    <w:p w14:paraId="083D1CB8" w14:textId="77777777" w:rsidR="00164850" w:rsidRDefault="00164850" w:rsidP="00C03EE1">
      <w:pPr>
        <w:pStyle w:val="Default"/>
        <w:jc w:val="center"/>
        <w:rPr>
          <w:b/>
        </w:rPr>
      </w:pPr>
    </w:p>
    <w:p w14:paraId="2B836941" w14:textId="77777777" w:rsidR="006E6089" w:rsidRDefault="006E6089" w:rsidP="00C03EE1">
      <w:pPr>
        <w:pStyle w:val="Default"/>
        <w:jc w:val="center"/>
        <w:rPr>
          <w:b/>
        </w:rPr>
      </w:pPr>
    </w:p>
    <w:p w14:paraId="6B69B51B" w14:textId="77777777" w:rsidR="006E6089" w:rsidRDefault="006E6089" w:rsidP="00C03EE1">
      <w:pPr>
        <w:pStyle w:val="Default"/>
        <w:jc w:val="center"/>
        <w:rPr>
          <w:b/>
        </w:rPr>
      </w:pPr>
    </w:p>
    <w:p w14:paraId="5155CC7C" w14:textId="77777777" w:rsidR="006E6089" w:rsidRDefault="006E6089" w:rsidP="00C03EE1">
      <w:pPr>
        <w:pStyle w:val="Default"/>
        <w:jc w:val="center"/>
        <w:rPr>
          <w:b/>
        </w:rPr>
      </w:pPr>
    </w:p>
    <w:p w14:paraId="63929EAA" w14:textId="77777777" w:rsidR="003E5AE7" w:rsidRDefault="003E5AE7" w:rsidP="003E5AE7">
      <w:pPr>
        <w:autoSpaceDE w:val="0"/>
        <w:autoSpaceDN w:val="0"/>
        <w:adjustRightInd w:val="0"/>
        <w:spacing w:after="240"/>
        <w:rPr>
          <w:rFonts w:ascii="Times New Roman" w:hAnsi="Times New Roman" w:cs="Arial"/>
          <w:sz w:val="20"/>
          <w:szCs w:val="20"/>
        </w:rPr>
      </w:pPr>
    </w:p>
    <w:p w14:paraId="0ADDD600" w14:textId="77777777" w:rsidR="003E5AE7" w:rsidRDefault="003E5AE7" w:rsidP="003E5AE7">
      <w:pPr>
        <w:autoSpaceDE w:val="0"/>
        <w:autoSpaceDN w:val="0"/>
        <w:adjustRightInd w:val="0"/>
        <w:spacing w:after="240"/>
        <w:rPr>
          <w:rFonts w:ascii="Times New Roman" w:hAnsi="Times New Roman" w:cs="Arial"/>
          <w:sz w:val="20"/>
          <w:szCs w:val="20"/>
        </w:rPr>
      </w:pPr>
      <w:r w:rsidRPr="00C164EC">
        <w:rPr>
          <w:rFonts w:ascii="Times New Roman" w:hAnsi="Times New Roman" w:cs="Arial"/>
          <w:sz w:val="20"/>
          <w:szCs w:val="20"/>
        </w:rPr>
        <w:t>Dear Sir or Madam:</w:t>
      </w:r>
    </w:p>
    <w:p w14:paraId="7B67633C" w14:textId="77777777" w:rsidR="003E5AE7" w:rsidRPr="00C164EC" w:rsidRDefault="003E5AE7" w:rsidP="003E5AE7">
      <w:pPr>
        <w:autoSpaceDE w:val="0"/>
        <w:autoSpaceDN w:val="0"/>
        <w:adjustRightInd w:val="0"/>
        <w:spacing w:after="240"/>
        <w:rPr>
          <w:rFonts w:ascii="Times New Roman" w:hAnsi="Times New Roman" w:cs="Arial"/>
          <w:sz w:val="20"/>
          <w:szCs w:val="20"/>
        </w:rPr>
      </w:pPr>
      <w:r w:rsidRPr="00C164EC">
        <w:rPr>
          <w:rFonts w:ascii="Times New Roman" w:hAnsi="Times New Roman" w:cs="Arial"/>
          <w:sz w:val="20"/>
          <w:szCs w:val="20"/>
        </w:rPr>
        <w:t xml:space="preserve">Lorem ipsum dolor sit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amet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consectetur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adipiscing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elit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Integer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blandit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auctor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sem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viverra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sagittis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Nam ac diam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eu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mauris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lacinia fermentum.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fringilla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dignissim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sed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sed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lectus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>.</w:t>
      </w:r>
    </w:p>
    <w:p w14:paraId="4856FF90" w14:textId="77777777" w:rsidR="003E5AE7" w:rsidRPr="00C164EC" w:rsidRDefault="003E5AE7" w:rsidP="003E5AE7">
      <w:pPr>
        <w:autoSpaceDE w:val="0"/>
        <w:autoSpaceDN w:val="0"/>
        <w:adjustRightInd w:val="0"/>
        <w:spacing w:after="240"/>
        <w:rPr>
          <w:rFonts w:ascii="Times New Roman" w:hAnsi="Times New Roman" w:cs="Arial"/>
          <w:sz w:val="20"/>
          <w:szCs w:val="20"/>
        </w:rPr>
      </w:pPr>
      <w:r w:rsidRPr="00C164EC">
        <w:rPr>
          <w:rFonts w:ascii="Times New Roman" w:hAnsi="Times New Roman" w:cs="Arial"/>
          <w:sz w:val="20"/>
          <w:szCs w:val="20"/>
        </w:rPr>
        <w:t xml:space="preserve">Proin id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aliquam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nisl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ac cursus ex.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Vivamus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sed fermentum dui.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Aliquam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erat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volutpat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Nulla tempus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hendrerit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lacus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et fermentum. Morbi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finibus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velit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libero, non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varius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lacus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vehicula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eget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Integer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eget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tortor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id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nisl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tristique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sollicitudin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In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purus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neque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malesuada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vel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nulla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in,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eleifend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molestie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nisi.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Nullam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efficitur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nisl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vel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nisl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consequat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bibendum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vitae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augue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Pellentesque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habitant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morbi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tristique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senectus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et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netus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et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malesuada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fames ac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turpis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egestas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Vestibulum auctor ac dolor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nec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facilisis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Curabitur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vehicula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sapien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est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eget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malesuada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magna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feugiat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ut.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Nam in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aliquam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metus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Nam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urna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elit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varius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a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facilisis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porta,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dignissim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vel ipsum.</w:t>
      </w:r>
    </w:p>
    <w:p w14:paraId="4C972070" w14:textId="77777777" w:rsidR="003E5AE7" w:rsidRPr="00C164EC" w:rsidRDefault="003E5AE7" w:rsidP="003E5AE7">
      <w:pPr>
        <w:autoSpaceDE w:val="0"/>
        <w:autoSpaceDN w:val="0"/>
        <w:adjustRightInd w:val="0"/>
        <w:spacing w:after="240"/>
        <w:rPr>
          <w:rFonts w:ascii="Times New Roman" w:hAnsi="Times New Roman" w:cs="Arial"/>
          <w:sz w:val="20"/>
          <w:szCs w:val="20"/>
        </w:rPr>
      </w:pPr>
      <w:r w:rsidRPr="00C164EC">
        <w:rPr>
          <w:rFonts w:ascii="Times New Roman" w:hAnsi="Times New Roman" w:cs="Arial"/>
          <w:sz w:val="20"/>
          <w:szCs w:val="20"/>
        </w:rPr>
        <w:t xml:space="preserve">Proin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nec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justo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ornare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pretium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nunc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in,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tristique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metus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Aliquam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ultricies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arcu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tortor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in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lobortis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urna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egestas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sit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amet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Donec sed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nulla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vel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erat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sodales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pellentesque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Ut vestibulum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sagittis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risus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eu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hendrerit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nisi pharetra at.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Etiam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ac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quam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in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odio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dapibus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venenatis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Curabitur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bibendum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tortor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quis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scelerisque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fermentum.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Fusce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vel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augue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euismod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ornare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erat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vitae,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aliquet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ligula. Nunc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eu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quam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sit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amet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turpis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fermentum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tristique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volutpat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at ex. Aenean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eleifend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elementum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velit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vitae cursus. Aenean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blandit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tristique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diam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eu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laoreet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Nulla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ullamcorper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orci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pharetra porta. Sed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finibus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imperdiet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lectus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in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mollis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Nullam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dapibus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tincidunt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lacus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vel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tristique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Curabitur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ac ex et eros pulvinar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laoreet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Duis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eleifend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sem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non pharetra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erat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>.</w:t>
      </w:r>
    </w:p>
    <w:p w14:paraId="5CC43C75" w14:textId="77777777" w:rsidR="003E5AE7" w:rsidRDefault="003E5AE7" w:rsidP="003E5AE7">
      <w:pPr>
        <w:spacing w:after="240"/>
        <w:rPr>
          <w:rFonts w:ascii="Times New Roman" w:hAnsi="Times New Roman" w:cs="Arial"/>
          <w:sz w:val="20"/>
          <w:szCs w:val="20"/>
        </w:rPr>
      </w:pPr>
      <w:r w:rsidRPr="00C164EC">
        <w:rPr>
          <w:rFonts w:ascii="Times New Roman" w:hAnsi="Times New Roman" w:cs="Arial"/>
          <w:sz w:val="20"/>
          <w:szCs w:val="20"/>
        </w:rPr>
        <w:t xml:space="preserve">Class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aptent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taciti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sociosqu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ad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litora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torquent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per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conubia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nostra, per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inceptos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himenaeos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Nullam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quis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sem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sit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amet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enim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feugiat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iaculis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eget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condimentum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purus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Lorem ipsum dolor sit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amet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consectetur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adipiscing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elit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Mauris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eu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accumsan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sapien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non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vehicula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libero. Morbi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hendrerit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laoreet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velit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vitae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rhoncus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Nunc semper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mollis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quam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sed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aliquet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Aenean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volutpat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consequat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velit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vel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imperdiet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libero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dapibus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sit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amet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>.</w:t>
      </w:r>
    </w:p>
    <w:p w14:paraId="6F503130" w14:textId="77777777" w:rsidR="003E5AE7" w:rsidRDefault="003E5AE7" w:rsidP="00087168">
      <w:pPr>
        <w:autoSpaceDE w:val="0"/>
        <w:autoSpaceDN w:val="0"/>
        <w:adjustRightInd w:val="0"/>
        <w:spacing w:after="240"/>
        <w:rPr>
          <w:rFonts w:ascii="Times New Roman" w:hAnsi="Times New Roman" w:cs="Arial"/>
          <w:sz w:val="20"/>
          <w:szCs w:val="20"/>
        </w:rPr>
      </w:pPr>
      <w:r w:rsidRPr="00C164EC">
        <w:rPr>
          <w:rFonts w:ascii="Times New Roman" w:hAnsi="Times New Roman" w:cs="Arial"/>
          <w:sz w:val="20"/>
          <w:szCs w:val="20"/>
        </w:rPr>
        <w:t xml:space="preserve">Proin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nec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justo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ornare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pretium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nunc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in,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tristique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metus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Aliquam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ultricies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arcu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tortor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in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lobortis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urna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egestas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sit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amet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Donec sed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nulla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vel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erat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sodales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pellentesque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Ut vestibulum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sagittis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risus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eu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hendrerit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nisi pharetra at.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Etiam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ac </w:t>
      </w:r>
    </w:p>
    <w:p w14:paraId="727BF2B9" w14:textId="77777777" w:rsidR="00087168" w:rsidRPr="00C164EC" w:rsidRDefault="00087168" w:rsidP="00087168">
      <w:pPr>
        <w:autoSpaceDE w:val="0"/>
        <w:autoSpaceDN w:val="0"/>
        <w:adjustRightInd w:val="0"/>
        <w:spacing w:after="240"/>
        <w:rPr>
          <w:rFonts w:ascii="Times New Roman" w:hAnsi="Times New Roman" w:cs="Arial"/>
          <w:sz w:val="20"/>
          <w:szCs w:val="20"/>
        </w:rPr>
      </w:pPr>
      <w:r w:rsidRPr="00C164EC">
        <w:rPr>
          <w:rFonts w:ascii="Times New Roman" w:hAnsi="Times New Roman" w:cs="Arial"/>
          <w:sz w:val="20"/>
          <w:szCs w:val="20"/>
        </w:rPr>
        <w:t xml:space="preserve">Proin id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aliquam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nisl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ac cursus ex.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Vivamus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sed fermentum dui.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Aliquam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erat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volutpat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Nulla tempus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hendrerit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lacus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et fermentum. Morbi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finibus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velit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libero, non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varius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lacus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vehicula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eget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Integer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eget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tortor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id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nisl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tristique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sollicitudin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In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purus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neque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malesuada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vel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nulla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in,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eleifend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molestie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nisi.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Nullam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efficitur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nisl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vel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nisl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consequat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bibendum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vitae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augue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Pellentesque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habitant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morbi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tristique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senectus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et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netus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et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malesuada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fames ac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turpis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egestas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Vestibulum auctor ac dolor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nec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facilisis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Curabitur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vehicula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sapien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est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eget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malesuada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magna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feugiat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ut.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Nam in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aliquam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metus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Nam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urna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elit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varius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a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facilisis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porta,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dignissim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vel ipsum.</w:t>
      </w:r>
    </w:p>
    <w:p w14:paraId="181B9FD1" w14:textId="77777777" w:rsidR="00087168" w:rsidRPr="00C164EC" w:rsidRDefault="00087168" w:rsidP="00087168">
      <w:pPr>
        <w:autoSpaceDE w:val="0"/>
        <w:autoSpaceDN w:val="0"/>
        <w:adjustRightInd w:val="0"/>
        <w:spacing w:after="240"/>
        <w:rPr>
          <w:rFonts w:ascii="Times New Roman" w:hAnsi="Times New Roman" w:cs="Arial"/>
          <w:sz w:val="20"/>
          <w:szCs w:val="20"/>
        </w:rPr>
      </w:pPr>
      <w:r w:rsidRPr="00C164EC">
        <w:rPr>
          <w:rFonts w:ascii="Times New Roman" w:hAnsi="Times New Roman" w:cs="Arial"/>
          <w:sz w:val="20"/>
          <w:szCs w:val="20"/>
        </w:rPr>
        <w:t xml:space="preserve">Proin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nec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justo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ornare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pretium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nunc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in,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tristique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metus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Aliquam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ultricies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arcu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tortor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in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lobortis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urna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egestas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sit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amet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Donec sed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nulla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vel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erat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sodales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pellentesque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Ut vestibulum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sagittis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risus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eu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hendrerit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nisi pharetra at.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Etiam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ac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quam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in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odio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dapibus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venenatis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Curabitur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bibendum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tortor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quis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scelerisque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fermentum.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Fusce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vel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augue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euismod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ornare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erat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vitae,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aliquet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ligula. Nunc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eu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quam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sit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amet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turpis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fermentum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tristique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volutpat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at ex. Aenean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eleifend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elementum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velit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vitae cursus. Aenean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blandit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tristique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diam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eu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laoreet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Nulla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ullamcorper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orci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pharetra porta. Sed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finibus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imperdiet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lectus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in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mollis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Nullam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dapibus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tincidunt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lacus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vel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tristique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Curabitur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ac ex et eros pulvinar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laoreet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Duis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eleifend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sem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non pharetra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erat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>.</w:t>
      </w:r>
    </w:p>
    <w:p w14:paraId="76CECB19" w14:textId="77777777" w:rsidR="00087168" w:rsidRDefault="00087168" w:rsidP="00087168">
      <w:pPr>
        <w:spacing w:after="240"/>
        <w:rPr>
          <w:rFonts w:ascii="Times New Roman" w:hAnsi="Times New Roman" w:cs="Arial"/>
          <w:sz w:val="20"/>
          <w:szCs w:val="20"/>
        </w:rPr>
      </w:pPr>
      <w:r w:rsidRPr="00C164EC">
        <w:rPr>
          <w:rFonts w:ascii="Times New Roman" w:hAnsi="Times New Roman" w:cs="Arial"/>
          <w:sz w:val="20"/>
          <w:szCs w:val="20"/>
        </w:rPr>
        <w:t xml:space="preserve">Class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aptent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taciti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sociosqu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ad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litora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torquent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per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conubia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nostra, per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inceptos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himenaeos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Nullam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quis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sem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sit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amet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enim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feugiat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iaculis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eget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condimentum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purus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Lorem ipsum dolor sit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amet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consectetur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adipiscing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elit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Mauris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eu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lastRenderedPageBreak/>
        <w:t>accumsan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sapien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non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vehicula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libero. Morbi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hendrerit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laoreet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velit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vitae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rhoncus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Nunc semper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mollis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quam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sed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aliquet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Aenean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volutpat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consequat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velit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vel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imperdiet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libero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dapibus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sit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amet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>.</w:t>
      </w:r>
    </w:p>
    <w:p w14:paraId="7652646E" w14:textId="77777777" w:rsidR="00087168" w:rsidRDefault="00087168" w:rsidP="00087168">
      <w:pPr>
        <w:autoSpaceDE w:val="0"/>
        <w:autoSpaceDN w:val="0"/>
        <w:adjustRightInd w:val="0"/>
        <w:spacing w:after="240"/>
        <w:rPr>
          <w:rFonts w:ascii="Times New Roman" w:hAnsi="Times New Roman" w:cs="Arial"/>
          <w:sz w:val="22"/>
          <w:szCs w:val="22"/>
        </w:rPr>
      </w:pPr>
      <w:r w:rsidRPr="00C164EC">
        <w:rPr>
          <w:rFonts w:ascii="Times New Roman" w:hAnsi="Times New Roman" w:cs="Arial"/>
          <w:sz w:val="20"/>
          <w:szCs w:val="20"/>
        </w:rPr>
        <w:t xml:space="preserve">Proin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nec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justo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ornare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pretium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nunc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in,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tristique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metus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Aliquam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ultricies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arcu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tortor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in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lobortis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urna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egestas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sit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amet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Donec sed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nulla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vel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erat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sodales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pellentesque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Ut vestibulum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sagittis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risus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eu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hendrerit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nisi pharetra at.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Etiam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ac </w:t>
      </w:r>
    </w:p>
    <w:p w14:paraId="51E3D4F5" w14:textId="77777777" w:rsidR="00087168" w:rsidRPr="00C164EC" w:rsidRDefault="00087168" w:rsidP="00087168">
      <w:pPr>
        <w:autoSpaceDE w:val="0"/>
        <w:autoSpaceDN w:val="0"/>
        <w:adjustRightInd w:val="0"/>
        <w:spacing w:after="240"/>
        <w:rPr>
          <w:rFonts w:ascii="Times New Roman" w:hAnsi="Times New Roman" w:cs="Arial"/>
          <w:sz w:val="20"/>
          <w:szCs w:val="20"/>
        </w:rPr>
      </w:pPr>
      <w:r w:rsidRPr="00C164EC">
        <w:rPr>
          <w:rFonts w:ascii="Times New Roman" w:hAnsi="Times New Roman" w:cs="Arial"/>
          <w:sz w:val="20"/>
          <w:szCs w:val="20"/>
        </w:rPr>
        <w:t xml:space="preserve">Proin id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aliquam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nisl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ac cursus ex.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Vivamus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sed fermentum dui.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Aliquam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erat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volutpat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Nulla tempus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hendrerit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lacus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et fermentum. Morbi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finibus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velit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libero, non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varius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lacus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vehicula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eget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Integer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eget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tortor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id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nisl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tristique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sollicitudin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In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purus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neque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malesuada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vel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nulla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in,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eleifend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molestie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nisi.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Nullam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efficitur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nisl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vel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nisl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consequat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bibendum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vitae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augue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Pellentesque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habitant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morbi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tristique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senectus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et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netus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et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malesuada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fames ac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turpis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egestas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Vestibulum auctor ac dolor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nec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facilisis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Curabitur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vehicula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sapien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est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eget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malesuada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magna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feugiat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ut.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Nam in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aliquam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metus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Nam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urna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elit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varius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a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facilisis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porta,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dignissim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vel ipsum.</w:t>
      </w:r>
    </w:p>
    <w:p w14:paraId="2C6DA4BB" w14:textId="77777777" w:rsidR="00087168" w:rsidRPr="00C164EC" w:rsidRDefault="00087168" w:rsidP="00087168">
      <w:pPr>
        <w:autoSpaceDE w:val="0"/>
        <w:autoSpaceDN w:val="0"/>
        <w:adjustRightInd w:val="0"/>
        <w:spacing w:after="240"/>
        <w:rPr>
          <w:rFonts w:ascii="Times New Roman" w:hAnsi="Times New Roman" w:cs="Arial"/>
          <w:sz w:val="20"/>
          <w:szCs w:val="20"/>
        </w:rPr>
      </w:pPr>
      <w:r w:rsidRPr="00C164EC">
        <w:rPr>
          <w:rFonts w:ascii="Times New Roman" w:hAnsi="Times New Roman" w:cs="Arial"/>
          <w:sz w:val="20"/>
          <w:szCs w:val="20"/>
        </w:rPr>
        <w:t xml:space="preserve">Proin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nec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justo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ornare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pretium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nunc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in,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tristique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metus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Aliquam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ultricies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arcu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tortor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in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lobortis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urna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egestas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sit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amet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Donec sed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nulla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vel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erat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sodales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pellentesque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Ut vestibulum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sagittis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risus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eu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hendrerit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nisi pharetra at.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Etiam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ac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quam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in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odio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dapibus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venenatis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Curabitur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bibendum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tortor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quis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scelerisque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fermentum.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Fusce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vel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augue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euismod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ornare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erat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vitae,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aliquet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ligula. Nunc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eu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quam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sit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amet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turpis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fermentum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tristique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volutpat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at ex. Aenean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eleifend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elementum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velit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vitae cursus. Aenean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blandit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tristique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diam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eu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laoreet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Nulla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ullamcorper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orci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pharetra porta. Sed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finibus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imperdiet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lectus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in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mollis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Nullam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dapibus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tincidunt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lacus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vel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tristique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Curabitur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ac ex et eros pulvinar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laoreet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Duis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eleifend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sem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non pharetra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erat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>.</w:t>
      </w:r>
    </w:p>
    <w:p w14:paraId="055558BA" w14:textId="77777777" w:rsidR="00087168" w:rsidRDefault="00087168" w:rsidP="00087168">
      <w:pPr>
        <w:spacing w:after="240"/>
        <w:rPr>
          <w:rFonts w:ascii="Times New Roman" w:hAnsi="Times New Roman" w:cs="Arial"/>
          <w:sz w:val="20"/>
          <w:szCs w:val="20"/>
        </w:rPr>
      </w:pPr>
      <w:r w:rsidRPr="00C164EC">
        <w:rPr>
          <w:rFonts w:ascii="Times New Roman" w:hAnsi="Times New Roman" w:cs="Arial"/>
          <w:sz w:val="20"/>
          <w:szCs w:val="20"/>
        </w:rPr>
        <w:t xml:space="preserve">Class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aptent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taciti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sociosqu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ad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litora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torquent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per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conubia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nostra, per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inceptos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himenaeos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Nullam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quis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sem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sit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amet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enim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feugiat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iaculis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eget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condimentum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purus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Lorem ipsum dolor sit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amet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consectetur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adipiscing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elit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Mauris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eu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accumsan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sapien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non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vehicula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libero. Morbi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hendrerit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laoreet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velit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vitae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rhoncus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Nunc semper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mollis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quam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sed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aliquet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Aenean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volutpat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consequat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velit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vel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imperdiet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libero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dapibus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sit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amet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>.</w:t>
      </w:r>
    </w:p>
    <w:p w14:paraId="3639934A" w14:textId="77777777" w:rsidR="00087168" w:rsidRDefault="00087168" w:rsidP="00087168">
      <w:pPr>
        <w:autoSpaceDE w:val="0"/>
        <w:autoSpaceDN w:val="0"/>
        <w:adjustRightInd w:val="0"/>
        <w:spacing w:after="240"/>
        <w:rPr>
          <w:rFonts w:ascii="Times New Roman" w:hAnsi="Times New Roman" w:cs="Arial"/>
          <w:sz w:val="20"/>
          <w:szCs w:val="20"/>
        </w:rPr>
      </w:pPr>
      <w:r w:rsidRPr="00C164EC">
        <w:rPr>
          <w:rFonts w:ascii="Times New Roman" w:hAnsi="Times New Roman" w:cs="Arial"/>
          <w:sz w:val="20"/>
          <w:szCs w:val="20"/>
        </w:rPr>
        <w:t xml:space="preserve">Proin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nec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justo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ornare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pretium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nunc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in,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tristique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metus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Aliquam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ultricies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arcu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tortor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in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lobortis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urna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egestas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sit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amet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Donec sed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nulla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vel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erat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sodales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pellentesque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Ut vestibulum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sagittis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risus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eu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hendrerit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nisi pharetra at.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Etiam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ac </w:t>
      </w:r>
    </w:p>
    <w:p w14:paraId="59D44ECE" w14:textId="77777777" w:rsidR="00943631" w:rsidRDefault="00943631" w:rsidP="00087168">
      <w:pPr>
        <w:autoSpaceDE w:val="0"/>
        <w:autoSpaceDN w:val="0"/>
        <w:adjustRightInd w:val="0"/>
        <w:spacing w:after="240"/>
        <w:rPr>
          <w:rFonts w:ascii="Times New Roman" w:hAnsi="Times New Roman" w:cs="Arial"/>
          <w:sz w:val="20"/>
          <w:szCs w:val="20"/>
        </w:rPr>
      </w:pPr>
    </w:p>
    <w:p w14:paraId="40E01545" w14:textId="77777777" w:rsidR="00943631" w:rsidRDefault="00943631" w:rsidP="00943631">
      <w:pPr>
        <w:spacing w:after="240"/>
        <w:rPr>
          <w:rFonts w:ascii="Times New Roman" w:hAnsi="Times New Roman" w:cs="Arial"/>
          <w:sz w:val="20"/>
          <w:szCs w:val="20"/>
        </w:rPr>
      </w:pPr>
      <w:proofErr w:type="spellStart"/>
      <w:r w:rsidRPr="00C164EC">
        <w:rPr>
          <w:rFonts w:ascii="Times New Roman" w:hAnsi="Times New Roman" w:cs="Arial"/>
          <w:sz w:val="20"/>
          <w:szCs w:val="20"/>
        </w:rPr>
        <w:t>accumsan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sapien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non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vehicula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libero. Morbi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hendrerit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laoreet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velit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vitae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rhoncus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Nunc semper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mollis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quam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sed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aliquet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Aenean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volutpat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consequat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velit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vel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imperdiet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libero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dapibus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sit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amet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>.</w:t>
      </w:r>
    </w:p>
    <w:p w14:paraId="6F9CC923" w14:textId="77777777" w:rsidR="00943631" w:rsidRDefault="00943631" w:rsidP="00943631">
      <w:pPr>
        <w:autoSpaceDE w:val="0"/>
        <w:autoSpaceDN w:val="0"/>
        <w:adjustRightInd w:val="0"/>
        <w:spacing w:after="240"/>
        <w:rPr>
          <w:rFonts w:ascii="Times New Roman" w:hAnsi="Times New Roman" w:cs="Arial"/>
          <w:sz w:val="22"/>
          <w:szCs w:val="22"/>
        </w:rPr>
      </w:pPr>
      <w:r w:rsidRPr="00C164EC">
        <w:rPr>
          <w:rFonts w:ascii="Times New Roman" w:hAnsi="Times New Roman" w:cs="Arial"/>
          <w:sz w:val="20"/>
          <w:szCs w:val="20"/>
        </w:rPr>
        <w:t xml:space="preserve">Proin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nec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justo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ornare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pretium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nunc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in,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tristique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metus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Aliquam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ultricies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arcu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tortor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in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lobortis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urna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egestas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sit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amet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Donec sed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nulla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vel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erat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sodales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pellentesque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Ut vestibulum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sagittis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risus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eu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hendrerit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nisi pharetra at.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Etiam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ac </w:t>
      </w:r>
    </w:p>
    <w:p w14:paraId="6CDD3215" w14:textId="77777777" w:rsidR="00943631" w:rsidRPr="00C164EC" w:rsidRDefault="00943631" w:rsidP="00943631">
      <w:pPr>
        <w:autoSpaceDE w:val="0"/>
        <w:autoSpaceDN w:val="0"/>
        <w:adjustRightInd w:val="0"/>
        <w:spacing w:after="240"/>
        <w:rPr>
          <w:rFonts w:ascii="Times New Roman" w:hAnsi="Times New Roman" w:cs="Arial"/>
          <w:sz w:val="20"/>
          <w:szCs w:val="20"/>
        </w:rPr>
      </w:pPr>
      <w:r w:rsidRPr="00C164EC">
        <w:rPr>
          <w:rFonts w:ascii="Times New Roman" w:hAnsi="Times New Roman" w:cs="Arial"/>
          <w:sz w:val="20"/>
          <w:szCs w:val="20"/>
        </w:rPr>
        <w:t xml:space="preserve">Proin id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aliquam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nisl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ac cursus ex.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Vivamus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sed fermentum dui.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Aliquam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erat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volutpat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Nulla tempus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hendrerit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lacus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et fermentum. Morbi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finibus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velit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libero, non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varius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lacus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vehicula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eget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Integer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eget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tortor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id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nisl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tristique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sollicitudin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In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purus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neque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malesuada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vel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nulla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in,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eleifend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molestie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nisi.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Nullam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efficitur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nisl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vel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nisl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consequat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bibendum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vitae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augue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Pellentesque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habitant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morbi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tristique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senectus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et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netus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et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malesuada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fames ac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turpis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egestas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Vestibulum auctor ac dolor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nec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facilisis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Curabitur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vehicula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sapien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est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eget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malesuada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magna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feugiat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ut.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Nam in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aliquam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metus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Nam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urna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elit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varius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a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facilisis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porta,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dignissim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vel ipsum.</w:t>
      </w:r>
    </w:p>
    <w:p w14:paraId="7CD73EE5" w14:textId="77777777" w:rsidR="00943631" w:rsidRPr="00C164EC" w:rsidRDefault="00943631" w:rsidP="00943631">
      <w:pPr>
        <w:autoSpaceDE w:val="0"/>
        <w:autoSpaceDN w:val="0"/>
        <w:adjustRightInd w:val="0"/>
        <w:spacing w:after="240"/>
        <w:rPr>
          <w:rFonts w:ascii="Times New Roman" w:hAnsi="Times New Roman" w:cs="Arial"/>
          <w:sz w:val="20"/>
          <w:szCs w:val="20"/>
        </w:rPr>
      </w:pPr>
      <w:r w:rsidRPr="00C164EC">
        <w:rPr>
          <w:rFonts w:ascii="Times New Roman" w:hAnsi="Times New Roman" w:cs="Arial"/>
          <w:sz w:val="20"/>
          <w:szCs w:val="20"/>
        </w:rPr>
        <w:t xml:space="preserve">Proin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nec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justo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ornare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pretium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nunc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in,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tristique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metus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Aliquam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ultricies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arcu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tortor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in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lobortis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urna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egestas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sit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amet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Donec sed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nulla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vel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erat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sodales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pellentesque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Ut vestibulum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sagittis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risus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eu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hendrerit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nisi pharetra at.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Etiam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ac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quam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in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odio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dapibus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venenatis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Curabitur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bibendum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tortor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quis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scelerisque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fermentum.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Fusce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vel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augue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euismod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ornare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erat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vitae,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aliquet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ligula. Nunc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eu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quam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sit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amet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turpis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fermentum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tristique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volutpat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at ex. Aenean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eleifend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elementum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velit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vitae cursus. Aenean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blandit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tristique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diam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eu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laoreet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Nulla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ullamcorper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orci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pharetra porta. Sed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finibus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imperdiet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lectus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in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mollis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Nullam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dapibus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tincidunt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lacus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vel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tristique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Curabitur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ac ex et eros pulvinar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laoreet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Duis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eleifend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sem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non pharetra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erat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>.</w:t>
      </w:r>
    </w:p>
    <w:p w14:paraId="6894CD5A" w14:textId="77777777" w:rsidR="00943631" w:rsidRDefault="00943631" w:rsidP="00943631">
      <w:pPr>
        <w:spacing w:after="240"/>
        <w:rPr>
          <w:rFonts w:ascii="Times New Roman" w:hAnsi="Times New Roman" w:cs="Arial"/>
          <w:sz w:val="20"/>
          <w:szCs w:val="20"/>
        </w:rPr>
      </w:pPr>
      <w:r w:rsidRPr="00C164EC">
        <w:rPr>
          <w:rFonts w:ascii="Times New Roman" w:hAnsi="Times New Roman" w:cs="Arial"/>
          <w:sz w:val="20"/>
          <w:szCs w:val="20"/>
        </w:rPr>
        <w:lastRenderedPageBreak/>
        <w:t xml:space="preserve">Class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aptent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taciti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sociosqu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ad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litora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torquent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per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conubia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nostra, per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inceptos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himenaeos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Nullam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quis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sem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sit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amet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enim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feugiat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iaculis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eget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condimentum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purus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Lorem ipsum dolor sit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amet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consectetur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adipiscing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elit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Mauris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eu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accumsan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sapien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non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vehicula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libero. Morbi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hendrerit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laoreet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velit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vitae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rhoncus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Nunc semper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mollis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quam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sed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aliquet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Aenean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volutpat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consequat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velit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vel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imperdiet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libero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dapibus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sit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amet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>.</w:t>
      </w:r>
    </w:p>
    <w:p w14:paraId="2F96E0C5" w14:textId="77777777" w:rsidR="00943631" w:rsidRDefault="00943631" w:rsidP="00943631">
      <w:pPr>
        <w:autoSpaceDE w:val="0"/>
        <w:autoSpaceDN w:val="0"/>
        <w:adjustRightInd w:val="0"/>
        <w:spacing w:after="240"/>
        <w:rPr>
          <w:rFonts w:ascii="Times New Roman" w:hAnsi="Times New Roman" w:cs="Arial"/>
          <w:sz w:val="20"/>
          <w:szCs w:val="20"/>
        </w:rPr>
      </w:pPr>
      <w:r w:rsidRPr="00C164EC">
        <w:rPr>
          <w:rFonts w:ascii="Times New Roman" w:hAnsi="Times New Roman" w:cs="Arial"/>
          <w:sz w:val="20"/>
          <w:szCs w:val="20"/>
        </w:rPr>
        <w:t xml:space="preserve">Proin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nec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justo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ornare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pretium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nunc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in,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tristique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metus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Aliquam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ultricies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arcu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tortor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in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lobortis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urna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egestas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sit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amet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Donec sed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nulla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vel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erat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sodales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pellentesque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Ut vestibulum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sagittis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risus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eu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hendrerit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nisi pharetra at.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Etiam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ac </w:t>
      </w:r>
    </w:p>
    <w:p w14:paraId="4A39AEB2" w14:textId="77777777" w:rsidR="00943631" w:rsidRDefault="00943631" w:rsidP="00943631">
      <w:pPr>
        <w:autoSpaceDE w:val="0"/>
        <w:autoSpaceDN w:val="0"/>
        <w:adjustRightInd w:val="0"/>
        <w:spacing w:after="240"/>
        <w:rPr>
          <w:rFonts w:ascii="Times New Roman" w:hAnsi="Times New Roman" w:cs="Arial"/>
          <w:sz w:val="20"/>
          <w:szCs w:val="20"/>
        </w:rPr>
      </w:pPr>
    </w:p>
    <w:p w14:paraId="21EFC74B" w14:textId="77777777" w:rsidR="00943631" w:rsidRPr="00C164EC" w:rsidRDefault="00943631" w:rsidP="00943631">
      <w:pPr>
        <w:autoSpaceDE w:val="0"/>
        <w:autoSpaceDN w:val="0"/>
        <w:adjustRightInd w:val="0"/>
        <w:spacing w:after="240"/>
        <w:rPr>
          <w:rFonts w:ascii="Times New Roman" w:hAnsi="Times New Roman" w:cs="Arial"/>
          <w:sz w:val="20"/>
          <w:szCs w:val="20"/>
        </w:rPr>
      </w:pPr>
      <w:r w:rsidRPr="00C164EC">
        <w:rPr>
          <w:rFonts w:ascii="Times New Roman" w:hAnsi="Times New Roman" w:cs="Arial"/>
          <w:sz w:val="20"/>
          <w:szCs w:val="20"/>
        </w:rPr>
        <w:t xml:space="preserve">Lorem ipsum dolor sit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amet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consectetur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adipiscing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elit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Integer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blandit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auctor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sem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viverra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sagittis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Nam ac diam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eu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mauris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lacinia fermentum.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fringilla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dignissim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sed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sed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lectus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>.</w:t>
      </w:r>
    </w:p>
    <w:p w14:paraId="06BD5FEB" w14:textId="77777777" w:rsidR="00943631" w:rsidRPr="00C164EC" w:rsidRDefault="00943631" w:rsidP="00943631">
      <w:pPr>
        <w:autoSpaceDE w:val="0"/>
        <w:autoSpaceDN w:val="0"/>
        <w:adjustRightInd w:val="0"/>
        <w:spacing w:after="240"/>
        <w:rPr>
          <w:rFonts w:ascii="Times New Roman" w:hAnsi="Times New Roman" w:cs="Arial"/>
          <w:sz w:val="20"/>
          <w:szCs w:val="20"/>
        </w:rPr>
      </w:pPr>
      <w:r w:rsidRPr="00C164EC">
        <w:rPr>
          <w:rFonts w:ascii="Times New Roman" w:hAnsi="Times New Roman" w:cs="Arial"/>
          <w:sz w:val="20"/>
          <w:szCs w:val="20"/>
        </w:rPr>
        <w:t xml:space="preserve">Proin id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aliquam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nisl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ac cursus ex.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Vivamus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sed fermentum dui.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Aliquam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erat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volutpat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Nulla tempus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hendrerit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lacus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et fermentum. Morbi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finibus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velit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libero, non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varius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lacus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vehicula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eget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Integer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eget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tortor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id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nisl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tristique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sollicitudin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In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purus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neque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malesuada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vel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nulla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in,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eleifend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molestie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nisi.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Nullam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efficitur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nisl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vel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nisl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consequat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bibendum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vitae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augue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Pellentesque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habitant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morbi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tristique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senectus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et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netus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et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malesuada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fames ac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turpis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egestas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Vestibulum auctor ac dolor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nec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facilisis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Curabitur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vehicula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sapien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est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eget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malesuada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magna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feugiat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ut.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Nam in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aliquam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metus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Nam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urna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elit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varius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a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facilisis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porta,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dignissim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vel ipsum.</w:t>
      </w:r>
    </w:p>
    <w:p w14:paraId="2A155B6B" w14:textId="77777777" w:rsidR="00943631" w:rsidRPr="00C164EC" w:rsidRDefault="00943631" w:rsidP="00943631">
      <w:pPr>
        <w:autoSpaceDE w:val="0"/>
        <w:autoSpaceDN w:val="0"/>
        <w:adjustRightInd w:val="0"/>
        <w:spacing w:after="240"/>
        <w:rPr>
          <w:rFonts w:ascii="Times New Roman" w:hAnsi="Times New Roman" w:cs="Arial"/>
          <w:sz w:val="20"/>
          <w:szCs w:val="20"/>
        </w:rPr>
      </w:pPr>
      <w:r w:rsidRPr="00C164EC">
        <w:rPr>
          <w:rFonts w:ascii="Times New Roman" w:hAnsi="Times New Roman" w:cs="Arial"/>
          <w:sz w:val="20"/>
          <w:szCs w:val="20"/>
        </w:rPr>
        <w:t xml:space="preserve">Proin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nec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justo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ornare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pretium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nunc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in,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tristique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metus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Aliquam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ultricies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arcu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tortor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in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lobortis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urna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egestas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sit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amet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Donec sed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nulla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vel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erat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sodales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pellentesque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Ut vestibulum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sagittis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risus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eu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hendrerit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nisi pharetra at.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Etiam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ac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quam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in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odio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dapibus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venenatis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Curabitur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bibendum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tortor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quis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scelerisque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fermentum.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Fusce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vel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augue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euismod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ornare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erat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vitae,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aliquet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ligula. Nunc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eu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quam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sit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amet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turpis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fermentum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tristique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volutpat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at ex. Aenean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eleifend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elementum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velit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vitae cursus. Aenean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blandit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tristique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diam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eu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laoreet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Nulla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ullamcorper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orci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pharetra porta. Sed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finibus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imperdiet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lectus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in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mollis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Nullam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dapibus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tincidunt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lacus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vel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tristique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Curabitur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ac ex et eros pulvinar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laoreet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Duis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eleifend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sem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non pharetra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erat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>.</w:t>
      </w:r>
    </w:p>
    <w:p w14:paraId="1060CF52" w14:textId="77777777" w:rsidR="00943631" w:rsidRDefault="00943631" w:rsidP="00943631">
      <w:pPr>
        <w:spacing w:after="240"/>
        <w:rPr>
          <w:rFonts w:ascii="Times New Roman" w:hAnsi="Times New Roman" w:cs="Arial"/>
          <w:sz w:val="20"/>
          <w:szCs w:val="20"/>
        </w:rPr>
      </w:pPr>
      <w:r w:rsidRPr="00C164EC">
        <w:rPr>
          <w:rFonts w:ascii="Times New Roman" w:hAnsi="Times New Roman" w:cs="Arial"/>
          <w:sz w:val="20"/>
          <w:szCs w:val="20"/>
        </w:rPr>
        <w:t xml:space="preserve">Class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aptent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taciti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sociosqu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ad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litora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torquent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per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conubia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nostra, per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inceptos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himenaeos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Nullam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quis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sem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sit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amet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enim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feugiat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iaculis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eget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condimentum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purus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Lorem ipsum dolor sit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amet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consectetur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adipiscing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elit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Mauris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eu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accumsan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sapien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non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vehicula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libero. Morbi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hendrerit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laoreet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velit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vitae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rhoncus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Nunc semper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mollis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quam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sed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aliquet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Aenean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volutpat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consequat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velit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vel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imperdiet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libero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dapibus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sit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amet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>.</w:t>
      </w:r>
    </w:p>
    <w:p w14:paraId="6CFE4026" w14:textId="77777777" w:rsidR="00943631" w:rsidRDefault="00943631" w:rsidP="00943631">
      <w:pPr>
        <w:autoSpaceDE w:val="0"/>
        <w:autoSpaceDN w:val="0"/>
        <w:adjustRightInd w:val="0"/>
        <w:spacing w:after="240"/>
        <w:rPr>
          <w:rFonts w:ascii="Times New Roman" w:hAnsi="Times New Roman" w:cs="Arial"/>
          <w:sz w:val="20"/>
          <w:szCs w:val="20"/>
        </w:rPr>
      </w:pPr>
      <w:r w:rsidRPr="00C164EC">
        <w:rPr>
          <w:rFonts w:ascii="Times New Roman" w:hAnsi="Times New Roman" w:cs="Arial"/>
          <w:sz w:val="20"/>
          <w:szCs w:val="20"/>
        </w:rPr>
        <w:t xml:space="preserve">Proin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nec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justo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ornare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pretium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nunc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in,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tristique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metus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Aliquam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ultricies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arcu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tortor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in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lobortis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urna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egestas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sit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amet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Donec sed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nulla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vel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erat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sodales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pellentesque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Ut vestibulum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sagittis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risus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eu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hendrerit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nisi pharetra at.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Etiam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ac </w:t>
      </w:r>
    </w:p>
    <w:p w14:paraId="70EFD6F5" w14:textId="77777777" w:rsidR="00943631" w:rsidRPr="00C164EC" w:rsidRDefault="00943631" w:rsidP="00943631">
      <w:pPr>
        <w:autoSpaceDE w:val="0"/>
        <w:autoSpaceDN w:val="0"/>
        <w:adjustRightInd w:val="0"/>
        <w:spacing w:after="240"/>
        <w:rPr>
          <w:rFonts w:ascii="Times New Roman" w:hAnsi="Times New Roman" w:cs="Arial"/>
          <w:sz w:val="20"/>
          <w:szCs w:val="20"/>
        </w:rPr>
      </w:pPr>
      <w:r w:rsidRPr="00C164EC">
        <w:rPr>
          <w:rFonts w:ascii="Times New Roman" w:hAnsi="Times New Roman" w:cs="Arial"/>
          <w:sz w:val="20"/>
          <w:szCs w:val="20"/>
        </w:rPr>
        <w:t xml:space="preserve">Proin id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aliquam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nisl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ac cursus ex.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Vivamus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sed fermentum dui.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Aliquam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erat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volutpat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Nulla tempus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hendrerit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lacus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et fermentum. Morbi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finibus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velit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libero, non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varius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lacus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vehicula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eget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Integer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eget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tortor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id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nisl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tristique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sollicitudin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In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purus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neque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malesuada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vel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nulla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in,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eleifend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molestie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nisi.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Nullam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efficitur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nisl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vel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nisl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consequat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bibendum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vitae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augue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Pellentesque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habitant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morbi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tristique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senectus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et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netus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et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malesuada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fames ac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turpis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egestas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Vestibulum auctor ac dolor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nec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facilisis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Curabitur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vehicula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sapien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est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eget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malesuada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magna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feugiat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ut.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Nam in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aliquam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metus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Nam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urna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elit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varius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a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facilisis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porta,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dignissim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vel ipsum.</w:t>
      </w:r>
    </w:p>
    <w:p w14:paraId="3C16573C" w14:textId="77777777" w:rsidR="00943631" w:rsidRPr="00C164EC" w:rsidRDefault="00943631" w:rsidP="00943631">
      <w:pPr>
        <w:autoSpaceDE w:val="0"/>
        <w:autoSpaceDN w:val="0"/>
        <w:adjustRightInd w:val="0"/>
        <w:spacing w:after="240"/>
        <w:rPr>
          <w:rFonts w:ascii="Times New Roman" w:hAnsi="Times New Roman" w:cs="Arial"/>
          <w:sz w:val="20"/>
          <w:szCs w:val="20"/>
        </w:rPr>
      </w:pPr>
      <w:r w:rsidRPr="00C164EC">
        <w:rPr>
          <w:rFonts w:ascii="Times New Roman" w:hAnsi="Times New Roman" w:cs="Arial"/>
          <w:sz w:val="20"/>
          <w:szCs w:val="20"/>
        </w:rPr>
        <w:t xml:space="preserve">Proin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nec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justo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ornare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pretium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nunc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in,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tristique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metus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Aliquam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ultricies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arcu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tortor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in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lobortis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urna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egestas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sit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amet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Donec sed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nulla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vel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erat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sodales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pellentesque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Ut vestibulum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sagittis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risus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eu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hendrerit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nisi pharetra at.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Etiam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ac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quam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in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odio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dapibus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venenatis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Curabitur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bibendum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tortor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quis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scelerisque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fermentum.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Fusce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vel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augue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euismod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ornare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erat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vitae,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aliquet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ligula. Nunc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eu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quam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sit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amet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turpis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fermentum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tristique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volutpat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at ex. Aenean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eleifend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elementum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velit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vitae cursus. Aenean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blandit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tristique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diam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eu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laoreet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Nulla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ullamcorper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orci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pharetra porta. Sed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finibus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imperdiet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lectus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in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mollis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Nullam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dapibus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tincidunt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lacus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vel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tristique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Curabitur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ac ex et eros pulvinar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laoreet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Duis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eleifend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sem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non pharetra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erat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>.</w:t>
      </w:r>
    </w:p>
    <w:p w14:paraId="401D77BB" w14:textId="77777777" w:rsidR="00943631" w:rsidRPr="008E03AF" w:rsidRDefault="00943631" w:rsidP="00943631">
      <w:pPr>
        <w:autoSpaceDE w:val="0"/>
        <w:autoSpaceDN w:val="0"/>
        <w:adjustRightInd w:val="0"/>
        <w:spacing w:after="240"/>
        <w:rPr>
          <w:rFonts w:ascii="Times New Roman" w:hAnsi="Times New Roman" w:cs="Arial"/>
          <w:sz w:val="22"/>
          <w:szCs w:val="22"/>
        </w:rPr>
      </w:pPr>
    </w:p>
    <w:p w14:paraId="45872018" w14:textId="77777777" w:rsidR="00943631" w:rsidRPr="008E03AF" w:rsidRDefault="00943631" w:rsidP="00087168">
      <w:pPr>
        <w:autoSpaceDE w:val="0"/>
        <w:autoSpaceDN w:val="0"/>
        <w:adjustRightInd w:val="0"/>
        <w:spacing w:after="240"/>
        <w:rPr>
          <w:rFonts w:ascii="Times New Roman" w:hAnsi="Times New Roman" w:cs="Arial"/>
          <w:sz w:val="22"/>
          <w:szCs w:val="22"/>
        </w:rPr>
      </w:pPr>
    </w:p>
    <w:p w14:paraId="6BE7066B" w14:textId="77777777" w:rsidR="00943631" w:rsidRPr="00C164EC" w:rsidRDefault="00943631" w:rsidP="00943631">
      <w:pPr>
        <w:autoSpaceDE w:val="0"/>
        <w:autoSpaceDN w:val="0"/>
        <w:adjustRightInd w:val="0"/>
        <w:spacing w:after="240"/>
        <w:rPr>
          <w:rFonts w:ascii="Times New Roman" w:hAnsi="Times New Roman" w:cs="Arial"/>
          <w:sz w:val="20"/>
          <w:szCs w:val="20"/>
        </w:rPr>
      </w:pPr>
      <w:r w:rsidRPr="00C164EC">
        <w:rPr>
          <w:rFonts w:ascii="Times New Roman" w:hAnsi="Times New Roman" w:cs="Arial"/>
          <w:sz w:val="20"/>
          <w:szCs w:val="20"/>
        </w:rPr>
        <w:lastRenderedPageBreak/>
        <w:t xml:space="preserve">Lorem ipsum dolor sit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amet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consectetur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adipiscing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elit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Integer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blandit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auctor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sem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viverra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sagittis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Nam ac diam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eu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mauris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lacinia fermentum.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fringilla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dignissim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sed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sed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lectus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>.</w:t>
      </w:r>
    </w:p>
    <w:p w14:paraId="18EE1E93" w14:textId="77777777" w:rsidR="00943631" w:rsidRPr="00C164EC" w:rsidRDefault="00943631" w:rsidP="00943631">
      <w:pPr>
        <w:autoSpaceDE w:val="0"/>
        <w:autoSpaceDN w:val="0"/>
        <w:adjustRightInd w:val="0"/>
        <w:spacing w:after="240"/>
        <w:rPr>
          <w:rFonts w:ascii="Times New Roman" w:hAnsi="Times New Roman" w:cs="Arial"/>
          <w:sz w:val="20"/>
          <w:szCs w:val="20"/>
        </w:rPr>
      </w:pPr>
      <w:r w:rsidRPr="00C164EC">
        <w:rPr>
          <w:rFonts w:ascii="Times New Roman" w:hAnsi="Times New Roman" w:cs="Arial"/>
          <w:sz w:val="20"/>
          <w:szCs w:val="20"/>
        </w:rPr>
        <w:t xml:space="preserve">Proin id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aliquam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nisl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ac cursus ex.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Vivamus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sed fermentum dui.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Aliquam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erat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volutpat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Nulla tempus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hendrerit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lacus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et fermentum. Morbi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finibus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velit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libero, non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varius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lacus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vehicula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eget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Integer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eget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tortor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id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nisl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tristique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sollicitudin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In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purus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neque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malesuada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vel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nulla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in,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eleifend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molestie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nisi.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Nullam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efficitur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nisl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vel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nisl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consequat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bibendum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vitae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augue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Pellentesque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habitant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morbi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tristique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senectus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et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netus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et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malesuada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fames ac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turpis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egestas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Vestibulum auctor ac dolor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nec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facilisis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Curabitur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vehicula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sapien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est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eget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malesuada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magna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feugiat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ut.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Nam in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aliquam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metus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Nam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urna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elit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varius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a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facilisis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porta,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dignissim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vel ipsum.</w:t>
      </w:r>
    </w:p>
    <w:p w14:paraId="0217AFDE" w14:textId="77777777" w:rsidR="00943631" w:rsidRPr="00C164EC" w:rsidRDefault="00943631" w:rsidP="00943631">
      <w:pPr>
        <w:autoSpaceDE w:val="0"/>
        <w:autoSpaceDN w:val="0"/>
        <w:adjustRightInd w:val="0"/>
        <w:spacing w:after="240"/>
        <w:rPr>
          <w:rFonts w:ascii="Times New Roman" w:hAnsi="Times New Roman" w:cs="Arial"/>
          <w:sz w:val="20"/>
          <w:szCs w:val="20"/>
        </w:rPr>
      </w:pPr>
      <w:r w:rsidRPr="00C164EC">
        <w:rPr>
          <w:rFonts w:ascii="Times New Roman" w:hAnsi="Times New Roman" w:cs="Arial"/>
          <w:sz w:val="20"/>
          <w:szCs w:val="20"/>
        </w:rPr>
        <w:t xml:space="preserve">Proin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nec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justo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ornare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pretium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nunc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in,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tristique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metus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Aliquam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ultricies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arcu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tortor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in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lobortis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urna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egestas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sit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amet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Donec sed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nulla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vel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erat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sodales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pellentesque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Ut vestibulum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sagittis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risus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eu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hendrerit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nisi pharetra at.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Etiam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ac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quam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in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odio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dapibus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venenatis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Curabitur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bibendum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tortor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quis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scelerisque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fermentum.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Fusce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vel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augue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euismod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ornare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erat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vitae,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aliquet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ligula. Nunc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eu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quam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sit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amet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turpis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fermentum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tristique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volutpat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at ex. Aenean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eleifend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elementum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velit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vitae cursus. Aenean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blandit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tristique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diam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eu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laoreet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Nulla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ullamcorper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orci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pharetra porta. Sed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finibus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imperdiet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lectus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in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mollis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Nullam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dapibus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tincidunt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lacus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vel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tristique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Curabitur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ac ex et eros pulvinar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laoreet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Duis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eleifend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sem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non pharetra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erat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>.</w:t>
      </w:r>
    </w:p>
    <w:p w14:paraId="61C28F8B" w14:textId="77777777" w:rsidR="00943631" w:rsidRDefault="00943631" w:rsidP="00943631">
      <w:pPr>
        <w:spacing w:after="240"/>
        <w:rPr>
          <w:rFonts w:ascii="Times New Roman" w:hAnsi="Times New Roman" w:cs="Arial"/>
          <w:sz w:val="20"/>
          <w:szCs w:val="20"/>
        </w:rPr>
      </w:pPr>
      <w:r w:rsidRPr="00C164EC">
        <w:rPr>
          <w:rFonts w:ascii="Times New Roman" w:hAnsi="Times New Roman" w:cs="Arial"/>
          <w:sz w:val="20"/>
          <w:szCs w:val="20"/>
        </w:rPr>
        <w:t xml:space="preserve">Class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aptent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taciti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sociosqu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ad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litora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torquent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per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conubia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nostra, per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inceptos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himenaeos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Nullam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quis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sem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sit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amet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enim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feugiat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iaculis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eget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condimentum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purus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Lorem ipsum dolor sit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amet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consectetur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adipiscing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elit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Mauris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eu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accumsan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sapien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non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vehicula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libero. Morbi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hendrerit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laoreet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velit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vitae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rhoncus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Nunc semper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mollis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quam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sed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aliquet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Aenean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volutpat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consequat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velit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vel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imperdiet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libero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dapibus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sit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amet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>.</w:t>
      </w:r>
    </w:p>
    <w:p w14:paraId="0009B4AC" w14:textId="77777777" w:rsidR="00943631" w:rsidRDefault="00943631" w:rsidP="00943631">
      <w:pPr>
        <w:autoSpaceDE w:val="0"/>
        <w:autoSpaceDN w:val="0"/>
        <w:adjustRightInd w:val="0"/>
        <w:spacing w:after="240"/>
        <w:rPr>
          <w:rFonts w:ascii="Times New Roman" w:hAnsi="Times New Roman" w:cs="Arial"/>
          <w:sz w:val="20"/>
          <w:szCs w:val="20"/>
        </w:rPr>
      </w:pPr>
      <w:r w:rsidRPr="00C164EC">
        <w:rPr>
          <w:rFonts w:ascii="Times New Roman" w:hAnsi="Times New Roman" w:cs="Arial"/>
          <w:sz w:val="20"/>
          <w:szCs w:val="20"/>
        </w:rPr>
        <w:t xml:space="preserve">Proin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nec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justo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ornare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pretium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nunc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in,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tristique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metus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Aliquam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ultricies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arcu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tortor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in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lobortis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urna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egestas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sit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amet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Donec sed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nulla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vel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erat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sodales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pellentesque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Ut vestibulum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sagittis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risus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eu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hendrerit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nisi pharetra at.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Etiam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ac </w:t>
      </w:r>
    </w:p>
    <w:p w14:paraId="0F64E78E" w14:textId="77777777" w:rsidR="00943631" w:rsidRPr="00C164EC" w:rsidRDefault="00943631" w:rsidP="00943631">
      <w:pPr>
        <w:autoSpaceDE w:val="0"/>
        <w:autoSpaceDN w:val="0"/>
        <w:adjustRightInd w:val="0"/>
        <w:spacing w:after="240"/>
        <w:rPr>
          <w:rFonts w:ascii="Times New Roman" w:hAnsi="Times New Roman" w:cs="Arial"/>
          <w:sz w:val="20"/>
          <w:szCs w:val="20"/>
        </w:rPr>
      </w:pPr>
      <w:r w:rsidRPr="00C164EC">
        <w:rPr>
          <w:rFonts w:ascii="Times New Roman" w:hAnsi="Times New Roman" w:cs="Arial"/>
          <w:sz w:val="20"/>
          <w:szCs w:val="20"/>
        </w:rPr>
        <w:t xml:space="preserve">Proin id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aliquam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nisl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ac cursus ex.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Vivamus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sed fermentum dui.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Aliquam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erat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volutpat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Nulla tempus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hendrerit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lacus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et fermentum. Morbi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finibus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velit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libero, non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varius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lacus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vehicula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eget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Integer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eget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tortor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id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nisl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tristique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sollicitudin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In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purus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neque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malesuada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vel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nulla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in,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eleifend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molestie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nisi.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Nullam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efficitur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nisl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vel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nisl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consequat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bibendum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vitae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augue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Pellentesque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habitant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morbi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tristique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senectus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et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netus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et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malesuada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fames ac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turpis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egestas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Vestibulum auctor ac dolor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nec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facilisis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Curabitur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vehicula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sapien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est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eget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malesuada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magna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feugiat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ut.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Nam in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aliquam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metus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Nam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urna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elit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varius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a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facilisis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porta,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dignissim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vel ipsum.</w:t>
      </w:r>
    </w:p>
    <w:p w14:paraId="2D13E77D" w14:textId="77777777" w:rsidR="00943631" w:rsidRPr="00C164EC" w:rsidRDefault="00943631" w:rsidP="00943631">
      <w:pPr>
        <w:autoSpaceDE w:val="0"/>
        <w:autoSpaceDN w:val="0"/>
        <w:adjustRightInd w:val="0"/>
        <w:spacing w:after="240"/>
        <w:rPr>
          <w:rFonts w:ascii="Times New Roman" w:hAnsi="Times New Roman" w:cs="Arial"/>
          <w:sz w:val="20"/>
          <w:szCs w:val="20"/>
        </w:rPr>
      </w:pPr>
      <w:r w:rsidRPr="00C164EC">
        <w:rPr>
          <w:rFonts w:ascii="Times New Roman" w:hAnsi="Times New Roman" w:cs="Arial"/>
          <w:sz w:val="20"/>
          <w:szCs w:val="20"/>
        </w:rPr>
        <w:t xml:space="preserve">Proin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nec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justo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ornare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pretium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nunc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in,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tristique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metus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Aliquam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ultricies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arcu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tortor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in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lobortis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urna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egestas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sit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amet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Donec sed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nulla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vel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erat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sodales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pellentesque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Ut vestibulum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sagittis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risus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eu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hendrerit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nisi pharetra at.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Etiam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ac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quam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in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odio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dapibus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venenatis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Curabitur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bibendum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tortor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quis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scelerisque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fermentum.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Fusce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vel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augue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euismod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ornare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erat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vitae,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aliquet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ligula. Nunc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eu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quam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sit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amet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turpis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fermentum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tristique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volutpat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at ex. Aenean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eleifend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elementum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velit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vitae cursus. Aenean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blandit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tristique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diam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eu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laoreet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Nulla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ullamcorper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orci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pharetra porta. Sed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finibus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imperdiet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lectus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in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mollis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Nullam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dapibus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tincidunt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lacus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vel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tristique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Curabitur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ac ex et eros pulvinar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laoreet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Duis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eleifend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sem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non pharetra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erat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>.</w:t>
      </w:r>
    </w:p>
    <w:p w14:paraId="6FA470AE" w14:textId="77777777" w:rsidR="00087168" w:rsidRPr="008E03AF" w:rsidRDefault="00087168" w:rsidP="00087168">
      <w:pPr>
        <w:autoSpaceDE w:val="0"/>
        <w:autoSpaceDN w:val="0"/>
        <w:adjustRightInd w:val="0"/>
        <w:spacing w:after="240"/>
        <w:rPr>
          <w:rFonts w:ascii="Times New Roman" w:hAnsi="Times New Roman" w:cs="Arial"/>
          <w:sz w:val="22"/>
          <w:szCs w:val="22"/>
        </w:rPr>
      </w:pPr>
    </w:p>
    <w:p w14:paraId="1283BBC6" w14:textId="77777777" w:rsidR="00C164EC" w:rsidRPr="00C03EE1" w:rsidRDefault="00C164EC" w:rsidP="003E5AE7">
      <w:pPr>
        <w:pStyle w:val="Default"/>
        <w:jc w:val="center"/>
        <w:rPr>
          <w:sz w:val="20"/>
          <w:szCs w:val="20"/>
        </w:rPr>
      </w:pPr>
    </w:p>
    <w:sectPr w:rsidR="00C164EC" w:rsidRPr="00C03EE1" w:rsidSect="00E836FA">
      <w:headerReference w:type="default" r:id="rId7"/>
      <w:footerReference w:type="default" r:id="rId8"/>
      <w:headerReference w:type="first" r:id="rId9"/>
      <w:pgSz w:w="12240" w:h="15840" w:code="1"/>
      <w:pgMar w:top="720" w:right="1440" w:bottom="1980" w:left="1440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8E6906" w14:textId="77777777" w:rsidR="00206ADC" w:rsidRDefault="00206ADC">
      <w:r>
        <w:separator/>
      </w:r>
    </w:p>
  </w:endnote>
  <w:endnote w:type="continuationSeparator" w:id="0">
    <w:p w14:paraId="0FCF8CAB" w14:textId="77777777" w:rsidR="00206ADC" w:rsidRDefault="00206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E70E6" w14:textId="77777777" w:rsidR="00C03EE1" w:rsidRDefault="00C03EE1" w:rsidP="00C03EE1">
    <w:pPr>
      <w:pStyle w:val="Header"/>
      <w:tabs>
        <w:tab w:val="clear" w:pos="8640"/>
        <w:tab w:val="right" w:pos="10440"/>
      </w:tabs>
      <w:ind w:left="-1800"/>
    </w:pPr>
  </w:p>
  <w:p w14:paraId="09BDE885" w14:textId="77777777" w:rsidR="00C164EC" w:rsidRPr="0098035F" w:rsidRDefault="00C164EC" w:rsidP="0098035F">
    <w:pPr>
      <w:pStyle w:val="Footer"/>
      <w:tabs>
        <w:tab w:val="clear" w:pos="8640"/>
        <w:tab w:val="right" w:pos="10440"/>
      </w:tabs>
      <w:ind w:left="-18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56B74" w14:textId="77777777" w:rsidR="00206ADC" w:rsidRDefault="00206ADC">
      <w:r>
        <w:separator/>
      </w:r>
    </w:p>
  </w:footnote>
  <w:footnote w:type="continuationSeparator" w:id="0">
    <w:p w14:paraId="46428069" w14:textId="77777777" w:rsidR="00206ADC" w:rsidRDefault="00206A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26529" w14:textId="25C8ECDB" w:rsidR="00B864EB" w:rsidRDefault="00EB6B3E">
    <w:pPr>
      <w:pStyle w:val="Header"/>
    </w:pPr>
    <w:r>
      <w:rPr>
        <w:noProof/>
        <w:lang w:eastAsia="en-US"/>
      </w:rPr>
      <w:drawing>
        <wp:anchor distT="0" distB="0" distL="114300" distR="114300" simplePos="0" relativeHeight="251674624" behindDoc="1" locked="0" layoutInCell="1" allowOverlap="1" wp14:anchorId="06FBEBD5" wp14:editId="6622A74C">
          <wp:simplePos x="0" y="0"/>
          <wp:positionH relativeFrom="margin">
            <wp:align>center</wp:align>
          </wp:positionH>
          <wp:positionV relativeFrom="paragraph">
            <wp:posOffset>0</wp:posOffset>
          </wp:positionV>
          <wp:extent cx="7772400" cy="10058840"/>
          <wp:effectExtent l="0" t="0" r="0" b="0"/>
          <wp:wrapNone/>
          <wp:docPr id="121879274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8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4E279" w14:textId="0025B910" w:rsidR="00C03EE1" w:rsidRDefault="00EB6B3E" w:rsidP="00C03EE1">
    <w:pPr>
      <w:pStyle w:val="Header"/>
      <w:tabs>
        <w:tab w:val="clear" w:pos="8640"/>
        <w:tab w:val="right" w:pos="10440"/>
      </w:tabs>
      <w:ind w:left="-1800"/>
      <w:rPr>
        <w:noProof/>
        <w:lang w:eastAsia="en-US"/>
      </w:rPr>
    </w:pPr>
    <w:r>
      <w:rPr>
        <w:noProof/>
        <w:lang w:eastAsia="en-US"/>
      </w:rPr>
      <w:drawing>
        <wp:anchor distT="0" distB="0" distL="114300" distR="114300" simplePos="0" relativeHeight="251673600" behindDoc="1" locked="0" layoutInCell="1" allowOverlap="1" wp14:anchorId="2060E134" wp14:editId="44BB523A">
          <wp:simplePos x="0" y="0"/>
          <wp:positionH relativeFrom="margin">
            <wp:align>center</wp:align>
          </wp:positionH>
          <wp:positionV relativeFrom="paragraph">
            <wp:posOffset>0</wp:posOffset>
          </wp:positionV>
          <wp:extent cx="7772400" cy="10051806"/>
          <wp:effectExtent l="0" t="0" r="0" b="6985"/>
          <wp:wrapNone/>
          <wp:docPr id="43625004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18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3412742" w14:textId="77777777" w:rsidR="00C03EE1" w:rsidRDefault="00C03EE1" w:rsidP="00C03EE1">
    <w:pPr>
      <w:pStyle w:val="Header"/>
      <w:tabs>
        <w:tab w:val="clear" w:pos="8640"/>
        <w:tab w:val="right" w:pos="10440"/>
      </w:tabs>
      <w:ind w:left="-1800"/>
    </w:pPr>
  </w:p>
  <w:p w14:paraId="458BC6A6" w14:textId="77777777" w:rsidR="00C03EE1" w:rsidRDefault="00C03EE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embedSystemFonts/>
  <w:proofState w:spelling="clean" w:grammar="clean"/>
  <w:attachedTemplate r:id="rId1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631"/>
    <w:rsid w:val="00010795"/>
    <w:rsid w:val="00012E9E"/>
    <w:rsid w:val="0002546B"/>
    <w:rsid w:val="00052834"/>
    <w:rsid w:val="00082C36"/>
    <w:rsid w:val="00087168"/>
    <w:rsid w:val="00092314"/>
    <w:rsid w:val="000C267D"/>
    <w:rsid w:val="000E4E77"/>
    <w:rsid w:val="00164850"/>
    <w:rsid w:val="0018280F"/>
    <w:rsid w:val="00190491"/>
    <w:rsid w:val="001A3B6B"/>
    <w:rsid w:val="001D5400"/>
    <w:rsid w:val="00206ADC"/>
    <w:rsid w:val="00231F62"/>
    <w:rsid w:val="002376A0"/>
    <w:rsid w:val="00240CB0"/>
    <w:rsid w:val="002D391A"/>
    <w:rsid w:val="00342A2A"/>
    <w:rsid w:val="00354993"/>
    <w:rsid w:val="003A6F0B"/>
    <w:rsid w:val="003B69F0"/>
    <w:rsid w:val="003B7A51"/>
    <w:rsid w:val="003C4B29"/>
    <w:rsid w:val="003E5AE7"/>
    <w:rsid w:val="00406ECB"/>
    <w:rsid w:val="004151DB"/>
    <w:rsid w:val="004438F2"/>
    <w:rsid w:val="004A1042"/>
    <w:rsid w:val="004C0939"/>
    <w:rsid w:val="00520FEF"/>
    <w:rsid w:val="00521D41"/>
    <w:rsid w:val="005608BD"/>
    <w:rsid w:val="005A1C7D"/>
    <w:rsid w:val="005A62DF"/>
    <w:rsid w:val="005B3749"/>
    <w:rsid w:val="0062515C"/>
    <w:rsid w:val="00654F00"/>
    <w:rsid w:val="006E6089"/>
    <w:rsid w:val="006F3FFA"/>
    <w:rsid w:val="00807DAD"/>
    <w:rsid w:val="0085425E"/>
    <w:rsid w:val="008872AB"/>
    <w:rsid w:val="008A6988"/>
    <w:rsid w:val="008D0BFD"/>
    <w:rsid w:val="008E03AF"/>
    <w:rsid w:val="008E3327"/>
    <w:rsid w:val="008E7076"/>
    <w:rsid w:val="00931B90"/>
    <w:rsid w:val="00943631"/>
    <w:rsid w:val="00960F30"/>
    <w:rsid w:val="009650A8"/>
    <w:rsid w:val="00973A57"/>
    <w:rsid w:val="0098035F"/>
    <w:rsid w:val="009A1E54"/>
    <w:rsid w:val="009D3C22"/>
    <w:rsid w:val="00A37620"/>
    <w:rsid w:val="00A66A4C"/>
    <w:rsid w:val="00AD7B07"/>
    <w:rsid w:val="00B22DD5"/>
    <w:rsid w:val="00B864EB"/>
    <w:rsid w:val="00BD711A"/>
    <w:rsid w:val="00BE6D2D"/>
    <w:rsid w:val="00C03EE1"/>
    <w:rsid w:val="00C14F9F"/>
    <w:rsid w:val="00C164EC"/>
    <w:rsid w:val="00C16BD7"/>
    <w:rsid w:val="00C61BB6"/>
    <w:rsid w:val="00C96F4A"/>
    <w:rsid w:val="00CA7CB6"/>
    <w:rsid w:val="00D064E0"/>
    <w:rsid w:val="00D403F1"/>
    <w:rsid w:val="00D404CC"/>
    <w:rsid w:val="00D779C3"/>
    <w:rsid w:val="00DB1140"/>
    <w:rsid w:val="00DC6586"/>
    <w:rsid w:val="00DF1784"/>
    <w:rsid w:val="00DF1DDE"/>
    <w:rsid w:val="00E836FA"/>
    <w:rsid w:val="00EB6B3E"/>
    <w:rsid w:val="00F64CD7"/>
    <w:rsid w:val="00F762E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E3507D6"/>
  <w15:docId w15:val="{F1F17ED1-871B-40AF-88DF-D1B3FB81B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48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035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035F"/>
  </w:style>
  <w:style w:type="paragraph" w:styleId="Footer">
    <w:name w:val="footer"/>
    <w:basedOn w:val="Normal"/>
    <w:link w:val="FooterChar"/>
    <w:uiPriority w:val="99"/>
    <w:unhideWhenUsed/>
    <w:rsid w:val="0098035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035F"/>
  </w:style>
  <w:style w:type="paragraph" w:customStyle="1" w:styleId="Default">
    <w:name w:val="Default"/>
    <w:rsid w:val="00C03EE1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64850"/>
    <w:rPr>
      <w:rFonts w:ascii="Arial" w:eastAsiaTheme="minorHAnsi" w:hAnsi="Arial" w:cs="Times New Roman"/>
      <w:i/>
      <w:sz w:val="16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64850"/>
    <w:rPr>
      <w:rFonts w:ascii="Arial" w:eastAsiaTheme="minorHAnsi" w:hAnsi="Arial" w:cs="Times New Roman"/>
      <w:i/>
      <w:sz w:val="16"/>
      <w:szCs w:val="20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C03EE1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6A4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6A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Z.Graphics\Commerce%20Templates_Do%20Not%20Delete%20this%20Folder\Workforce%20Solutions%20Stationery%20Versions\Workforce-ltrhd-General-color-Feb2016-revis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446B203-49CC-45D4-AAB9-3C37295E3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Workforce-ltrhd-General-color-Feb2016-revision.dotx</Template>
  <TotalTime>3</TotalTime>
  <Pages>4</Pages>
  <Words>2423</Words>
  <Characters>13814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LGA</Company>
  <LinksUpToDate>false</LinksUpToDate>
  <CharactersWithSpaces>16205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Jerome Moore</dc:creator>
  <cp:keywords/>
  <cp:lastModifiedBy>Moore, Jerome</cp:lastModifiedBy>
  <cp:revision>2</cp:revision>
  <cp:lastPrinted>2016-02-18T15:54:00Z</cp:lastPrinted>
  <dcterms:created xsi:type="dcterms:W3CDTF">2024-01-19T21:23:00Z</dcterms:created>
  <dcterms:modified xsi:type="dcterms:W3CDTF">2024-01-19T21:23:00Z</dcterms:modified>
</cp:coreProperties>
</file>