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3BEC" w14:textId="77777777" w:rsidR="00E836FA" w:rsidRDefault="00275897" w:rsidP="00E836FA">
      <w:pPr>
        <w:pStyle w:val="Default"/>
        <w:rPr>
          <w:b/>
        </w:rPr>
      </w:pPr>
      <w:r>
        <w:rPr>
          <w:b/>
        </w:rPr>
        <w:softHyphen/>
      </w:r>
      <w:r>
        <w:rPr>
          <w:b/>
        </w:rPr>
        <w:softHyphen/>
      </w:r>
    </w:p>
    <w:p w14:paraId="77B1BCE6" w14:textId="77777777" w:rsidR="00E836FA" w:rsidRDefault="00E836FA" w:rsidP="00342A2A">
      <w:pPr>
        <w:pStyle w:val="Default"/>
        <w:tabs>
          <w:tab w:val="left" w:pos="864"/>
        </w:tabs>
        <w:rPr>
          <w:b/>
        </w:rPr>
      </w:pPr>
    </w:p>
    <w:p w14:paraId="78A8C088" w14:textId="77777777" w:rsidR="00164850" w:rsidRDefault="00164850" w:rsidP="00C03EE1">
      <w:pPr>
        <w:pStyle w:val="Default"/>
        <w:jc w:val="center"/>
        <w:rPr>
          <w:b/>
        </w:rPr>
      </w:pPr>
    </w:p>
    <w:p w14:paraId="7CEF20B5" w14:textId="77777777" w:rsidR="006E6089" w:rsidRDefault="006E6089" w:rsidP="00C03EE1">
      <w:pPr>
        <w:pStyle w:val="Default"/>
        <w:jc w:val="center"/>
        <w:rPr>
          <w:b/>
        </w:rPr>
      </w:pPr>
    </w:p>
    <w:p w14:paraId="7CC6B0F8" w14:textId="77777777" w:rsidR="006E6089" w:rsidRDefault="006E6089" w:rsidP="00C03EE1">
      <w:pPr>
        <w:pStyle w:val="Default"/>
        <w:jc w:val="center"/>
        <w:rPr>
          <w:b/>
        </w:rPr>
      </w:pPr>
    </w:p>
    <w:p w14:paraId="6D80059D" w14:textId="77777777" w:rsidR="006E6089" w:rsidRDefault="006E6089" w:rsidP="00C03EE1">
      <w:pPr>
        <w:pStyle w:val="Default"/>
        <w:jc w:val="center"/>
        <w:rPr>
          <w:b/>
        </w:rPr>
      </w:pPr>
    </w:p>
    <w:p w14:paraId="63644B0C" w14:textId="77777777" w:rsidR="003E5AE7" w:rsidRDefault="003E5AE7" w:rsidP="003E5AE7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</w:p>
    <w:p w14:paraId="19A004AC" w14:textId="77777777" w:rsidR="003E5AE7" w:rsidRDefault="003E5AE7" w:rsidP="003E5AE7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>Dear Sir or Madam:</w:t>
      </w:r>
    </w:p>
    <w:p w14:paraId="2ADFF0E2" w14:textId="77777777" w:rsidR="003E5AE7" w:rsidRPr="00C164EC" w:rsidRDefault="003E5AE7" w:rsidP="003E5AE7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auctor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viverra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ac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mauris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lacinia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fringilla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6C28E2FE" w14:textId="77777777" w:rsidR="003E5AE7" w:rsidRPr="00C164EC" w:rsidRDefault="003E5AE7" w:rsidP="003E5AE7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ac cursus ex.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Vivamus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fermentum dui.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Nulla tempus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fermentum.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sollicitudin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molestie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efficitur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habitant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morbi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senectus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fames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Vestibulum auctor ac dolor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est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magna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ut.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Nam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porta,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ipsum.</w:t>
      </w:r>
    </w:p>
    <w:p w14:paraId="779922C1" w14:textId="77777777" w:rsidR="003E5AE7" w:rsidRPr="00C164EC" w:rsidRDefault="003E5AE7" w:rsidP="003E5AE7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odio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venenatis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scelerisque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Fusce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euismod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ligula. Nunc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at ex.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cursus.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Nulla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ullamcorper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orci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pharetra porta.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tincidunt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ex et eros pulvinar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Duis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pharetra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48D74950" w14:textId="77777777" w:rsidR="003E5AE7" w:rsidRDefault="003E5AE7" w:rsidP="003E5AE7">
      <w:pPr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Class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aptent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taciti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sociosqu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litora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torquent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conubia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nostra,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inceptos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himenaeos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enim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iaculis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condimentum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Mauris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accumsan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rhoncus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Nunc semper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06245E01" w14:textId="77777777" w:rsidR="003E5AE7" w:rsidRDefault="003E5AE7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</w:p>
    <w:p w14:paraId="3C36FAF8" w14:textId="77777777" w:rsidR="00087168" w:rsidRPr="00C164EC" w:rsidRDefault="00087168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ac cursus ex.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Vivamus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fermentum dui.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Nulla tempus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fermentum.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sollicitudin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molestie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efficitur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habitant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morbi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senectus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fames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Vestibulum auctor ac dolor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est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magna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ut.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Nam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porta,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ipsum.</w:t>
      </w:r>
    </w:p>
    <w:p w14:paraId="2446D52F" w14:textId="77777777" w:rsidR="00087168" w:rsidRPr="00C164EC" w:rsidRDefault="00087168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odio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venenatis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scelerisque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Fusce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euismod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ligula. Nunc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at ex.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cursus.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Nulla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ullamcorper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orci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pharetra porta.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tincidunt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ex et eros pulvinar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Duis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pharetra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4C6D44CA" w14:textId="77777777" w:rsidR="00087168" w:rsidRDefault="00087168" w:rsidP="00087168">
      <w:pPr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Class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aptent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taciti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sociosqu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litora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torquent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conubia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nostra,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inceptos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himenaeos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enim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iaculis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condimentum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Mauris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lastRenderedPageBreak/>
        <w:t>accumsan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rhoncus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Nunc semper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16F4D59F" w14:textId="77777777" w:rsidR="00087168" w:rsidRDefault="00087168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2"/>
          <w:szCs w:val="22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</w:p>
    <w:p w14:paraId="49B3FF3D" w14:textId="77777777" w:rsidR="00087168" w:rsidRPr="00C164EC" w:rsidRDefault="00087168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ac cursus ex.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Vivamus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fermentum dui.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Nulla tempus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fermentum.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sollicitudin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molestie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efficitur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habitant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morbi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senectus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fames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Vestibulum auctor ac dolor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est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magna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ut.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Nam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porta,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ipsum.</w:t>
      </w:r>
    </w:p>
    <w:p w14:paraId="1953B622" w14:textId="77777777" w:rsidR="00087168" w:rsidRPr="00C164EC" w:rsidRDefault="00087168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odio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venenatis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scelerisque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Fusce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euismod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ligula. Nunc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at ex.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cursus.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Nulla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ullamcorper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orci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pharetra porta.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tincidunt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ex et eros pulvinar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Duis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pharetra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3B7EEA34" w14:textId="77777777" w:rsidR="00087168" w:rsidRDefault="00087168" w:rsidP="00087168">
      <w:pPr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Class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aptent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taciti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sociosqu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litora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torquent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conubia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nostra,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inceptos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himenaeos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enim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iaculis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condimentum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Mauris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accumsan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rhoncus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Nunc semper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0EEB9B0B" w14:textId="77777777" w:rsidR="00087168" w:rsidRDefault="00087168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</w:p>
    <w:p w14:paraId="7FA7B9C7" w14:textId="77777777" w:rsidR="00943631" w:rsidRDefault="00943631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</w:p>
    <w:p w14:paraId="608EFDC1" w14:textId="77777777" w:rsidR="00943631" w:rsidRDefault="00943631" w:rsidP="00943631">
      <w:pPr>
        <w:spacing w:after="240"/>
        <w:rPr>
          <w:rFonts w:ascii="Times New Roman" w:hAnsi="Times New Roman" w:cs="Arial"/>
          <w:sz w:val="20"/>
          <w:szCs w:val="20"/>
        </w:rPr>
      </w:pPr>
      <w:proofErr w:type="spellStart"/>
      <w:r w:rsidRPr="00C164EC">
        <w:rPr>
          <w:rFonts w:ascii="Times New Roman" w:hAnsi="Times New Roman" w:cs="Arial"/>
          <w:sz w:val="20"/>
          <w:szCs w:val="20"/>
        </w:rPr>
        <w:t>accumsan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rhoncus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Nunc semper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68A9B5B2" w14:textId="77777777" w:rsidR="00943631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2"/>
          <w:szCs w:val="22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</w:p>
    <w:p w14:paraId="51AC4CAC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ac cursus ex.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Vivamus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fermentum dui.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Nulla tempus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fermentum.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sollicitudin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molestie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efficitur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habitant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morbi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senectus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fames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Vestibulum auctor ac dolor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est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magna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ut.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Nam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porta,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ipsum.</w:t>
      </w:r>
    </w:p>
    <w:p w14:paraId="5A06489C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odio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venenatis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scelerisque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Fusce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euismod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ligula. Nunc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at ex.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cursus.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Nulla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ullamcorper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orci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pharetra porta.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tincidunt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ex et eros pulvinar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Duis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pharetra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3E1C789D" w14:textId="77777777" w:rsidR="00943631" w:rsidRDefault="00943631" w:rsidP="00943631">
      <w:pPr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lastRenderedPageBreak/>
        <w:t xml:space="preserve">Class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aptent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taciti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sociosqu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litora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torquent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conubia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nostra,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inceptos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himenaeos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enim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iaculis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condimentum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Mauris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accumsan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rhoncus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Nunc semper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654C071C" w14:textId="77777777" w:rsidR="00943631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</w:p>
    <w:p w14:paraId="30B9A27A" w14:textId="77777777" w:rsidR="00943631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</w:p>
    <w:p w14:paraId="5C9AEBF9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auctor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viverra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ac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mauris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lacinia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fringilla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3E5B9E80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ac cursus ex.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Vivamus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fermentum dui.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Nulla tempus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fermentum.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sollicitudin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molestie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efficitur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habitant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morbi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senectus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fames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Vestibulum auctor ac dolor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est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magna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ut.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Nam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porta,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ipsum.</w:t>
      </w:r>
    </w:p>
    <w:p w14:paraId="5BDC75AE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odio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venenatis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scelerisque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Fusce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euismod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ligula. Nunc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at ex.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cursus.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Nulla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ullamcorper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orci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pharetra porta.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tincidunt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ex et eros pulvinar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Duis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pharetra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339B849B" w14:textId="77777777" w:rsidR="00943631" w:rsidRDefault="00943631" w:rsidP="00943631">
      <w:pPr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Class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aptent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taciti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sociosqu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litora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torquent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conubia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nostra,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inceptos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himenaeos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enim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iaculis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condimentum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Mauris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accumsan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rhoncus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Nunc semper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703AF377" w14:textId="77777777" w:rsidR="00943631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</w:p>
    <w:p w14:paraId="209B0F2C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ac cursus ex.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Vivamus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fermentum dui.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Nulla tempus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fermentum.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sollicitudin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molestie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efficitur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habitant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morbi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senectus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fames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Vestibulum auctor ac dolor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est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magna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ut.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Nam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porta,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ipsum.</w:t>
      </w:r>
    </w:p>
    <w:p w14:paraId="77A1D709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odio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venenatis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scelerisque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Fusce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euismod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ligula. Nunc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at ex.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cursus.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Nulla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ullamcorper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orci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pharetra porta.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tincidunt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ex et eros pulvinar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Duis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pharetra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16C35C1F" w14:textId="77777777" w:rsidR="00943631" w:rsidRPr="008E03AF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2"/>
          <w:szCs w:val="22"/>
        </w:rPr>
      </w:pPr>
    </w:p>
    <w:p w14:paraId="5FB1E1CF" w14:textId="77777777" w:rsidR="00943631" w:rsidRPr="008E03AF" w:rsidRDefault="00943631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2"/>
          <w:szCs w:val="22"/>
        </w:rPr>
      </w:pPr>
    </w:p>
    <w:p w14:paraId="4630A627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lastRenderedPageBreak/>
        <w:t xml:space="preserve">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auctor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viverra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ac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mauris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lacinia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fringilla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53630BD8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ac cursus ex.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Vivamus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fermentum dui.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Nulla tempus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fermentum.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sollicitudin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molestie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efficitur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habitant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morbi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senectus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fames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Vestibulum auctor ac dolor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est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magna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ut.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Nam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porta,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ipsum.</w:t>
      </w:r>
    </w:p>
    <w:p w14:paraId="19CA49F8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odio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venenatis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scelerisque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Fusce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euismod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ligula. Nunc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at ex.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cursus.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Nulla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ullamcorper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orci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pharetra porta.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tincidunt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ex et eros pulvinar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Duis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pharetra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0084632C" w14:textId="77777777" w:rsidR="00943631" w:rsidRDefault="00943631" w:rsidP="00943631">
      <w:pPr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Class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aptent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taciti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sociosqu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litora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torquent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conubia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nostra,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inceptos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himenaeos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enim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iaculis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condimentum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Mauris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accumsan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rhoncus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Nunc semper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71DD4BAC" w14:textId="77777777" w:rsidR="00943631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</w:p>
    <w:p w14:paraId="51AD0AA2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ac cursus ex.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Vivamus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fermentum dui.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Nulla tempus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fermentum.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sollicitudin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molestie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efficitur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habitant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morbi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senectus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fames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Vestibulum auctor ac dolor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est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magna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ut.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Nam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porta,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ipsum.</w:t>
      </w:r>
    </w:p>
    <w:p w14:paraId="767DC5AF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odio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venenatis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scelerisque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Fusce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euismod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ligula. Nunc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at ex.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cursus.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Nulla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ullamcorper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orci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pharetra porta.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tincidunt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ex et eros pulvinar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Duis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pharetra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5215CCCC" w14:textId="77777777" w:rsidR="00087168" w:rsidRPr="008E03AF" w:rsidRDefault="00087168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2"/>
          <w:szCs w:val="22"/>
        </w:rPr>
      </w:pPr>
    </w:p>
    <w:p w14:paraId="295EA2A0" w14:textId="77777777" w:rsidR="00C164EC" w:rsidRPr="00C03EE1" w:rsidRDefault="00C164EC" w:rsidP="003E5AE7">
      <w:pPr>
        <w:pStyle w:val="Default"/>
        <w:jc w:val="center"/>
        <w:rPr>
          <w:sz w:val="20"/>
          <w:szCs w:val="20"/>
        </w:rPr>
      </w:pPr>
    </w:p>
    <w:sectPr w:rsidR="00C164EC" w:rsidRPr="00C03EE1" w:rsidSect="00E836FA">
      <w:headerReference w:type="default" r:id="rId7"/>
      <w:footerReference w:type="default" r:id="rId8"/>
      <w:headerReference w:type="first" r:id="rId9"/>
      <w:pgSz w:w="12240" w:h="15840" w:code="1"/>
      <w:pgMar w:top="720" w:right="1440" w:bottom="198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65884" w14:textId="77777777" w:rsidR="00EA473B" w:rsidRDefault="00EA473B">
      <w:r>
        <w:separator/>
      </w:r>
    </w:p>
  </w:endnote>
  <w:endnote w:type="continuationSeparator" w:id="0">
    <w:p w14:paraId="667D9F7E" w14:textId="77777777" w:rsidR="00EA473B" w:rsidRDefault="00EA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C5AE6" w14:textId="77777777" w:rsidR="00C03EE1" w:rsidRDefault="00C03EE1" w:rsidP="00C03EE1">
    <w:pPr>
      <w:pStyle w:val="Header"/>
      <w:tabs>
        <w:tab w:val="clear" w:pos="8640"/>
        <w:tab w:val="right" w:pos="10440"/>
      </w:tabs>
      <w:ind w:left="-1800"/>
    </w:pPr>
  </w:p>
  <w:p w14:paraId="3AD80865" w14:textId="77777777" w:rsidR="00C164EC" w:rsidRPr="0098035F" w:rsidRDefault="00C164EC" w:rsidP="0098035F">
    <w:pPr>
      <w:pStyle w:val="Footer"/>
      <w:tabs>
        <w:tab w:val="clear" w:pos="8640"/>
        <w:tab w:val="right" w:pos="10440"/>
      </w:tabs>
      <w:ind w:left="-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E5D8E" w14:textId="77777777" w:rsidR="00EA473B" w:rsidRDefault="00EA473B">
      <w:r>
        <w:separator/>
      </w:r>
    </w:p>
  </w:footnote>
  <w:footnote w:type="continuationSeparator" w:id="0">
    <w:p w14:paraId="04FC646A" w14:textId="77777777" w:rsidR="00EA473B" w:rsidRDefault="00EA4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47CB2" w14:textId="508C4170" w:rsidR="00B864EB" w:rsidRDefault="00FC575E">
    <w:pPr>
      <w:pStyle w:val="Header"/>
    </w:pPr>
    <w:r>
      <w:rPr>
        <w:noProof/>
        <w:lang w:eastAsia="en-US"/>
      </w:rPr>
      <w:drawing>
        <wp:anchor distT="0" distB="0" distL="114300" distR="114300" simplePos="0" relativeHeight="251676672" behindDoc="1" locked="0" layoutInCell="1" allowOverlap="1" wp14:anchorId="0796BD05" wp14:editId="6F34A144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772400" cy="10060404"/>
          <wp:effectExtent l="0" t="0" r="0" b="0"/>
          <wp:wrapNone/>
          <wp:docPr id="49510620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60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9C58" w14:textId="7D244989" w:rsidR="00C03EE1" w:rsidRDefault="002876A3" w:rsidP="00C03EE1">
    <w:pPr>
      <w:pStyle w:val="Header"/>
      <w:tabs>
        <w:tab w:val="clear" w:pos="8640"/>
        <w:tab w:val="right" w:pos="10440"/>
      </w:tabs>
      <w:ind w:left="-1800"/>
      <w:rPr>
        <w:noProof/>
        <w:lang w:eastAsia="en-US"/>
      </w:rPr>
    </w:pPr>
    <w:r>
      <w:rPr>
        <w:noProof/>
        <w:lang w:eastAsia="en-US"/>
      </w:rPr>
      <w:drawing>
        <wp:anchor distT="0" distB="0" distL="114300" distR="114300" simplePos="0" relativeHeight="251675648" behindDoc="1" locked="0" layoutInCell="1" allowOverlap="1" wp14:anchorId="790225FC" wp14:editId="6F6B016B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772400" cy="10060404"/>
          <wp:effectExtent l="0" t="0" r="0" b="0"/>
          <wp:wrapNone/>
          <wp:docPr id="1269805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60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2B895" w14:textId="77777777" w:rsidR="00C03EE1" w:rsidRDefault="00C03EE1" w:rsidP="00C03EE1">
    <w:pPr>
      <w:pStyle w:val="Header"/>
      <w:tabs>
        <w:tab w:val="clear" w:pos="8640"/>
        <w:tab w:val="right" w:pos="10440"/>
      </w:tabs>
      <w:ind w:left="-1800"/>
    </w:pPr>
  </w:p>
  <w:p w14:paraId="466FF316" w14:textId="77777777" w:rsidR="00C03EE1" w:rsidRDefault="00C03E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631"/>
    <w:rsid w:val="00010795"/>
    <w:rsid w:val="00012E9E"/>
    <w:rsid w:val="00052834"/>
    <w:rsid w:val="00087168"/>
    <w:rsid w:val="000C267D"/>
    <w:rsid w:val="000E6248"/>
    <w:rsid w:val="00161180"/>
    <w:rsid w:val="00162650"/>
    <w:rsid w:val="00164850"/>
    <w:rsid w:val="00166487"/>
    <w:rsid w:val="00174D34"/>
    <w:rsid w:val="0018280F"/>
    <w:rsid w:val="00190491"/>
    <w:rsid w:val="001A3B6B"/>
    <w:rsid w:val="001C1C5A"/>
    <w:rsid w:val="001D5400"/>
    <w:rsid w:val="00231F62"/>
    <w:rsid w:val="002376A0"/>
    <w:rsid w:val="00240CB0"/>
    <w:rsid w:val="0024365C"/>
    <w:rsid w:val="00275897"/>
    <w:rsid w:val="002876A3"/>
    <w:rsid w:val="002D391A"/>
    <w:rsid w:val="00342A2A"/>
    <w:rsid w:val="003859DF"/>
    <w:rsid w:val="00387873"/>
    <w:rsid w:val="003A6F0B"/>
    <w:rsid w:val="003C4B29"/>
    <w:rsid w:val="003C6B47"/>
    <w:rsid w:val="003E5AE7"/>
    <w:rsid w:val="00406ECB"/>
    <w:rsid w:val="00421C56"/>
    <w:rsid w:val="0048153F"/>
    <w:rsid w:val="004A1042"/>
    <w:rsid w:val="004A57F7"/>
    <w:rsid w:val="00520FEF"/>
    <w:rsid w:val="00521D41"/>
    <w:rsid w:val="005473D7"/>
    <w:rsid w:val="005608BD"/>
    <w:rsid w:val="005A1C7D"/>
    <w:rsid w:val="005A62DF"/>
    <w:rsid w:val="005B3749"/>
    <w:rsid w:val="0062515C"/>
    <w:rsid w:val="00694BCA"/>
    <w:rsid w:val="006A188B"/>
    <w:rsid w:val="006B1208"/>
    <w:rsid w:val="006E6089"/>
    <w:rsid w:val="006F3FFA"/>
    <w:rsid w:val="00807DAD"/>
    <w:rsid w:val="008B3B0A"/>
    <w:rsid w:val="008D0BFD"/>
    <w:rsid w:val="008E03AF"/>
    <w:rsid w:val="008E3327"/>
    <w:rsid w:val="008E7076"/>
    <w:rsid w:val="008F1BC1"/>
    <w:rsid w:val="00943631"/>
    <w:rsid w:val="00975CB7"/>
    <w:rsid w:val="0098035F"/>
    <w:rsid w:val="009C0A98"/>
    <w:rsid w:val="00A10060"/>
    <w:rsid w:val="00A37620"/>
    <w:rsid w:val="00A66A4C"/>
    <w:rsid w:val="00AD7B07"/>
    <w:rsid w:val="00AE0116"/>
    <w:rsid w:val="00AE1B3B"/>
    <w:rsid w:val="00B22DD5"/>
    <w:rsid w:val="00B864EB"/>
    <w:rsid w:val="00BD711A"/>
    <w:rsid w:val="00BE6D2D"/>
    <w:rsid w:val="00C03EE1"/>
    <w:rsid w:val="00C14F9F"/>
    <w:rsid w:val="00C164EC"/>
    <w:rsid w:val="00C16BD7"/>
    <w:rsid w:val="00C96F4A"/>
    <w:rsid w:val="00CA7CB6"/>
    <w:rsid w:val="00D4321D"/>
    <w:rsid w:val="00DB1140"/>
    <w:rsid w:val="00DF1784"/>
    <w:rsid w:val="00DF1DDE"/>
    <w:rsid w:val="00E25962"/>
    <w:rsid w:val="00E836FA"/>
    <w:rsid w:val="00EA473B"/>
    <w:rsid w:val="00F762E8"/>
    <w:rsid w:val="00FC0086"/>
    <w:rsid w:val="00FC57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4D9057"/>
  <w15:docId w15:val="{F1F17ED1-871B-40AF-88DF-D1B3FB81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3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35F"/>
  </w:style>
  <w:style w:type="paragraph" w:styleId="Footer">
    <w:name w:val="footer"/>
    <w:basedOn w:val="Normal"/>
    <w:link w:val="FooterChar"/>
    <w:uiPriority w:val="99"/>
    <w:unhideWhenUsed/>
    <w:rsid w:val="009803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35F"/>
  </w:style>
  <w:style w:type="paragraph" w:customStyle="1" w:styleId="Default">
    <w:name w:val="Default"/>
    <w:rsid w:val="00C03EE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4850"/>
    <w:rPr>
      <w:rFonts w:ascii="Arial" w:eastAsiaTheme="minorHAnsi" w:hAnsi="Arial" w:cs="Times New Roman"/>
      <w:i/>
      <w:sz w:val="16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4850"/>
    <w:rPr>
      <w:rFonts w:ascii="Arial" w:eastAsiaTheme="minorHAnsi" w:hAnsi="Arial" w:cs="Times New Roman"/>
      <w:i/>
      <w:sz w:val="16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03EE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A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.Graphics\Commerce%20Templates_Do%20Not%20Delete%20this%20Folder\Workforce%20Solutions%20Stationery%20Versions\Workforce-ltrhd-General-color-Feb2016-revi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F62DAD-2134-4C2A-9097-D400230B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Workforce-ltrhd-General-color-Feb2016-revision.dotx</Template>
  <TotalTime>0</TotalTime>
  <Pages>4</Pages>
  <Words>2423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LGA</Company>
  <LinksUpToDate>false</LinksUpToDate>
  <CharactersWithSpaces>16207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Moore</dc:creator>
  <cp:keywords/>
  <cp:lastModifiedBy>Moore, Jerome</cp:lastModifiedBy>
  <cp:revision>2</cp:revision>
  <cp:lastPrinted>2016-02-18T15:54:00Z</cp:lastPrinted>
  <dcterms:created xsi:type="dcterms:W3CDTF">2024-01-19T21:07:00Z</dcterms:created>
  <dcterms:modified xsi:type="dcterms:W3CDTF">2024-01-19T21:07:00Z</dcterms:modified>
</cp:coreProperties>
</file>