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0AE3" w14:textId="77777777" w:rsidR="00E836FA" w:rsidRDefault="00275897" w:rsidP="00E836FA">
      <w:pPr>
        <w:pStyle w:val="Default"/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50D378A9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5BC8CF33" w14:textId="77777777" w:rsidR="00164850" w:rsidRDefault="00164850" w:rsidP="00C03EE1">
      <w:pPr>
        <w:pStyle w:val="Default"/>
        <w:jc w:val="center"/>
        <w:rPr>
          <w:b/>
        </w:rPr>
      </w:pPr>
    </w:p>
    <w:p w14:paraId="41C1AF45" w14:textId="77777777" w:rsidR="006E6089" w:rsidRDefault="006E6089" w:rsidP="00C03EE1">
      <w:pPr>
        <w:pStyle w:val="Default"/>
        <w:jc w:val="center"/>
        <w:rPr>
          <w:b/>
        </w:rPr>
      </w:pPr>
    </w:p>
    <w:p w14:paraId="3E6DB871" w14:textId="77777777" w:rsidR="006E6089" w:rsidRDefault="006E6089" w:rsidP="00C03EE1">
      <w:pPr>
        <w:pStyle w:val="Default"/>
        <w:jc w:val="center"/>
        <w:rPr>
          <w:b/>
        </w:rPr>
      </w:pPr>
    </w:p>
    <w:p w14:paraId="1249A0BE" w14:textId="77777777" w:rsidR="006E6089" w:rsidRDefault="006E6089" w:rsidP="00C03EE1">
      <w:pPr>
        <w:pStyle w:val="Default"/>
        <w:jc w:val="center"/>
        <w:rPr>
          <w:b/>
        </w:rPr>
      </w:pPr>
    </w:p>
    <w:p w14:paraId="2DA85CC3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2EFB601C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7CA2DFA5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F6AB61B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0BD8D259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80A5E13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0C7CC27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6BEFD86B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6B4E826B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DEE4552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8E63DC4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33DC8662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2E1C32F2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ADB437C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8B8B029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004ACCA5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50998ED0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E08963C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1A784767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357F876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0E389A1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423B943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0986F5AB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198B48B0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F7037D2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F1A2963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9B29A5A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3D82AF1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36F41487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4CC442A1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03CEE2F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5C8A56CA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42307BC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909F09D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6D609704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D8E6872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Mauris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4B4997C8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</w:p>
    <w:p w14:paraId="6150C09A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1F9B1D4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nec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Etiam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32802B6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00FCBACA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default" r:id="rId7"/>
      <w:footerReference w:type="default" r:id="rId8"/>
      <w:head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B779" w14:textId="77777777" w:rsidR="00FB62CF" w:rsidRDefault="00FB62CF">
      <w:r>
        <w:separator/>
      </w:r>
    </w:p>
  </w:endnote>
  <w:endnote w:type="continuationSeparator" w:id="0">
    <w:p w14:paraId="3AFA64D8" w14:textId="77777777" w:rsidR="00FB62CF" w:rsidRDefault="00F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706" w14:textId="1CCC8FD5" w:rsidR="00C03EE1" w:rsidRDefault="00AC66EE" w:rsidP="00C03EE1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AD196BB" wp14:editId="66B3E7FA">
          <wp:simplePos x="0" y="0"/>
          <wp:positionH relativeFrom="margin">
            <wp:align>center</wp:align>
          </wp:positionH>
          <wp:positionV relativeFrom="paragraph">
            <wp:posOffset>-1045845</wp:posOffset>
          </wp:positionV>
          <wp:extent cx="7772400" cy="1600176"/>
          <wp:effectExtent l="0" t="0" r="0" b="635"/>
          <wp:wrapNone/>
          <wp:docPr id="567697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5730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F1DE" w14:textId="77777777" w:rsidR="00FB62CF" w:rsidRDefault="00FB62CF">
      <w:r>
        <w:separator/>
      </w:r>
    </w:p>
  </w:footnote>
  <w:footnote w:type="continuationSeparator" w:id="0">
    <w:p w14:paraId="4D5F8D1E" w14:textId="77777777" w:rsidR="00FB62CF" w:rsidRDefault="00FB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6036" w14:textId="272A466A" w:rsidR="00B864EB" w:rsidRDefault="00FD0C7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87936" behindDoc="1" locked="0" layoutInCell="1" allowOverlap="1" wp14:anchorId="41BCBCE1" wp14:editId="598E29D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598514"/>
          <wp:effectExtent l="0" t="0" r="0" b="1905"/>
          <wp:wrapSquare wrapText="bothSides"/>
          <wp:docPr id="1906897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9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FBA2" w14:textId="06B65FE6" w:rsidR="00C03EE1" w:rsidRDefault="007F28F8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1D313239" wp14:editId="7EEB4CB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0502"/>
          <wp:effectExtent l="0" t="0" r="0" b="0"/>
          <wp:wrapNone/>
          <wp:docPr id="6963818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F60B2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3DD8D9E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52834"/>
    <w:rsid w:val="00087168"/>
    <w:rsid w:val="000C267D"/>
    <w:rsid w:val="000E6248"/>
    <w:rsid w:val="00161180"/>
    <w:rsid w:val="00162650"/>
    <w:rsid w:val="00164850"/>
    <w:rsid w:val="00166487"/>
    <w:rsid w:val="00174D34"/>
    <w:rsid w:val="0018280F"/>
    <w:rsid w:val="00190491"/>
    <w:rsid w:val="001A3B6B"/>
    <w:rsid w:val="001C1C5A"/>
    <w:rsid w:val="001C50E6"/>
    <w:rsid w:val="001D5400"/>
    <w:rsid w:val="00202927"/>
    <w:rsid w:val="00231F62"/>
    <w:rsid w:val="002376A0"/>
    <w:rsid w:val="00240CB0"/>
    <w:rsid w:val="00275897"/>
    <w:rsid w:val="002D391A"/>
    <w:rsid w:val="003173D0"/>
    <w:rsid w:val="00342A2A"/>
    <w:rsid w:val="00387873"/>
    <w:rsid w:val="003A6F0B"/>
    <w:rsid w:val="003B618C"/>
    <w:rsid w:val="003B6A3F"/>
    <w:rsid w:val="003C4B29"/>
    <w:rsid w:val="003C6B47"/>
    <w:rsid w:val="003E5AE7"/>
    <w:rsid w:val="00406ECB"/>
    <w:rsid w:val="00421C56"/>
    <w:rsid w:val="0048153F"/>
    <w:rsid w:val="004A1042"/>
    <w:rsid w:val="004A57F7"/>
    <w:rsid w:val="004B5091"/>
    <w:rsid w:val="005025DD"/>
    <w:rsid w:val="00520FEF"/>
    <w:rsid w:val="00521D41"/>
    <w:rsid w:val="005608BD"/>
    <w:rsid w:val="005A1C7D"/>
    <w:rsid w:val="005A62DF"/>
    <w:rsid w:val="005B3749"/>
    <w:rsid w:val="005C30A0"/>
    <w:rsid w:val="00620290"/>
    <w:rsid w:val="0062515C"/>
    <w:rsid w:val="006307AD"/>
    <w:rsid w:val="006B1208"/>
    <w:rsid w:val="006B510D"/>
    <w:rsid w:val="006E6089"/>
    <w:rsid w:val="006F3FFA"/>
    <w:rsid w:val="007F28F8"/>
    <w:rsid w:val="00807DAD"/>
    <w:rsid w:val="008B3B0A"/>
    <w:rsid w:val="008D0BFD"/>
    <w:rsid w:val="008E03AF"/>
    <w:rsid w:val="008E3327"/>
    <w:rsid w:val="008E7076"/>
    <w:rsid w:val="008F1BC1"/>
    <w:rsid w:val="00943631"/>
    <w:rsid w:val="009518C1"/>
    <w:rsid w:val="0098035F"/>
    <w:rsid w:val="009C0A98"/>
    <w:rsid w:val="00A10060"/>
    <w:rsid w:val="00A37620"/>
    <w:rsid w:val="00A41CC0"/>
    <w:rsid w:val="00A66A4C"/>
    <w:rsid w:val="00AC66EE"/>
    <w:rsid w:val="00AD7B07"/>
    <w:rsid w:val="00AE0116"/>
    <w:rsid w:val="00AF36F0"/>
    <w:rsid w:val="00B22DD5"/>
    <w:rsid w:val="00B864EB"/>
    <w:rsid w:val="00BD5C23"/>
    <w:rsid w:val="00BD711A"/>
    <w:rsid w:val="00BE6D2D"/>
    <w:rsid w:val="00C03EE1"/>
    <w:rsid w:val="00C14F9F"/>
    <w:rsid w:val="00C164EC"/>
    <w:rsid w:val="00C16BD7"/>
    <w:rsid w:val="00C67E69"/>
    <w:rsid w:val="00C96F4A"/>
    <w:rsid w:val="00CA7CB6"/>
    <w:rsid w:val="00D4321D"/>
    <w:rsid w:val="00DB1140"/>
    <w:rsid w:val="00DF1784"/>
    <w:rsid w:val="00DF1DDE"/>
    <w:rsid w:val="00E836FA"/>
    <w:rsid w:val="00EB579A"/>
    <w:rsid w:val="00F266E9"/>
    <w:rsid w:val="00F55F4C"/>
    <w:rsid w:val="00F579CC"/>
    <w:rsid w:val="00F762E8"/>
    <w:rsid w:val="00FB62CF"/>
    <w:rsid w:val="00FC0086"/>
    <w:rsid w:val="00FD0C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088DB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00F68BE30E241B2981383D040AF34" ma:contentTypeVersion="33" ma:contentTypeDescription="Create a new document." ma:contentTypeScope="" ma:versionID="4d70070ccc70c1337544139b82830d7d">
  <xsd:schema xmlns:xsd="http://www.w3.org/2001/XMLSchema" xmlns:xs="http://www.w3.org/2001/XMLSchema" xmlns:p="http://schemas.microsoft.com/office/2006/metadata/properties" xmlns:ns2="3e24d558-7c1d-4099-a718-5618c06b1d17" xmlns:ns3="dd348df8-34b7-42e1-a3c5-6f5ff96d98bb" targetNamespace="http://schemas.microsoft.com/office/2006/metadata/properties" ma:root="true" ma:fieldsID="354fbf00f21d023de3ad33fa0774e2fc" ns2:_="" ns3:_="">
    <xsd:import namespace="3e24d558-7c1d-4099-a718-5618c06b1d17"/>
    <xsd:import namespace="dd348df8-34b7-42e1-a3c5-6f5ff96d9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d558-7c1d-4099-a718-5618c06b1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8df8-34b7-42e1-a3c5-6f5ff96d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70a9d4-2965-445b-86eb-ab080665c2ee}" ma:internalName="TaxCatchAll" ma:showField="CatchAllData" ma:web="dd348df8-34b7-42e1-a3c5-6f5ff96d9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48df8-34b7-42e1-a3c5-6f5ff96d98bb" xsi:nil="true"/>
    <lcf76f155ced4ddcb4097134ff3c332f xmlns="3e24d558-7c1d-4099-a718-5618c06b1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0E918-D7D9-43A8-9DBA-D53443AD2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2CCF9-A2E2-418C-B87A-B5F052CE8D14}"/>
</file>

<file path=customXml/itemProps3.xml><?xml version="1.0" encoding="utf-8"?>
<ds:datastoreItem xmlns:ds="http://schemas.openxmlformats.org/officeDocument/2006/customXml" ds:itemID="{30BAC5FA-C782-4043-B98E-146C812A5831}"/>
</file>

<file path=customXml/itemProps4.xml><?xml version="1.0" encoding="utf-8"?>
<ds:datastoreItem xmlns:ds="http://schemas.openxmlformats.org/officeDocument/2006/customXml" ds:itemID="{56289D10-223C-4DF8-B67B-35E80AC5AE94}"/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Workforce-ltrhd-General-color-Feb2016-revision.dotx</Template>
  <TotalTime>3</TotalTime>
  <Pages>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Moore, Jerome</cp:lastModifiedBy>
  <cp:revision>2</cp:revision>
  <cp:lastPrinted>2016-02-18T15:54:00Z</cp:lastPrinted>
  <dcterms:created xsi:type="dcterms:W3CDTF">2024-12-29T23:08:00Z</dcterms:created>
  <dcterms:modified xsi:type="dcterms:W3CDTF">2024-12-29T23:08:00Z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0x010100D7D00F68BE30E241B2981383D040AF34</vt:lpwstr>
  </property>
</Properties>
</file>