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16C1" w14:textId="77777777" w:rsidR="00E836FA" w:rsidRDefault="00E836FA" w:rsidP="00E836FA">
      <w:pPr>
        <w:pStyle w:val="Default"/>
        <w:rPr>
          <w:b/>
        </w:rPr>
      </w:pPr>
    </w:p>
    <w:p w14:paraId="0C2096ED" w14:textId="77777777" w:rsidR="00E836FA" w:rsidRDefault="00E836FA" w:rsidP="00342A2A">
      <w:pPr>
        <w:pStyle w:val="Default"/>
        <w:tabs>
          <w:tab w:val="left" w:pos="864"/>
        </w:tabs>
        <w:rPr>
          <w:b/>
        </w:rPr>
      </w:pPr>
    </w:p>
    <w:p w14:paraId="594AA709" w14:textId="77777777" w:rsidR="00164850" w:rsidRDefault="00164850" w:rsidP="00C03EE1">
      <w:pPr>
        <w:pStyle w:val="Default"/>
        <w:jc w:val="center"/>
        <w:rPr>
          <w:b/>
        </w:rPr>
      </w:pPr>
    </w:p>
    <w:p w14:paraId="1FF6F32A" w14:textId="77777777" w:rsidR="006E6089" w:rsidRDefault="006E6089" w:rsidP="00C03EE1">
      <w:pPr>
        <w:pStyle w:val="Default"/>
        <w:jc w:val="center"/>
        <w:rPr>
          <w:b/>
        </w:rPr>
      </w:pPr>
    </w:p>
    <w:p w14:paraId="5FDB6580" w14:textId="77777777" w:rsidR="006E6089" w:rsidRDefault="006E6089" w:rsidP="00C03EE1">
      <w:pPr>
        <w:pStyle w:val="Default"/>
        <w:jc w:val="center"/>
        <w:rPr>
          <w:b/>
        </w:rPr>
      </w:pPr>
    </w:p>
    <w:p w14:paraId="7ED1D822" w14:textId="77777777" w:rsidR="006E6089" w:rsidRDefault="006E6089" w:rsidP="00C03EE1">
      <w:pPr>
        <w:pStyle w:val="Default"/>
        <w:jc w:val="center"/>
        <w:rPr>
          <w:b/>
        </w:rPr>
      </w:pPr>
    </w:p>
    <w:p w14:paraId="535D7B20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44494E52" w14:textId="77777777" w:rsidR="003E5AE7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>Dear Sir or Madam:</w:t>
      </w:r>
    </w:p>
    <w:p w14:paraId="4B4E7582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BFECE47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93C294D" w14:textId="77777777" w:rsidR="003E5AE7" w:rsidRPr="00C164EC" w:rsidRDefault="003E5AE7" w:rsidP="003E5AE7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4092898" w14:textId="77777777" w:rsidR="003E5AE7" w:rsidRDefault="003E5AE7" w:rsidP="003E5AE7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E671CD8" w14:textId="77777777" w:rsidR="003E5AE7" w:rsidRDefault="003E5AE7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4CA6B34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47F7079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80AAFD8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lastRenderedPageBreak/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D08BBCD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23196225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FD6E189" w14:textId="77777777" w:rsidR="00087168" w:rsidRPr="00C164EC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197122C" w14:textId="77777777" w:rsidR="00087168" w:rsidRDefault="00087168" w:rsidP="00087168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6BA0EDCF" w14:textId="77777777" w:rsidR="00087168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17D01783" w14:textId="77777777" w:rsidR="00943631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2522B311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3F3C48AD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06BCE2DA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17577C0C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23E8A57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044DE501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3B571016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</w:p>
    <w:p w14:paraId="1610E2BA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0D6BF08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696B57F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61B8D0E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9FF2D7F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4D81520E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535B2BB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816B35C" w14:textId="77777777" w:rsidR="00943631" w:rsidRPr="008E03AF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09EB9AFB" w14:textId="77777777" w:rsidR="00943631" w:rsidRPr="008E03AF" w:rsidRDefault="00943631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2EA53865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lastRenderedPageBreak/>
        <w:t xml:space="preserve">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auctor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viverra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ac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lacinia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fringilla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137150C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7D34FD8A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74EFA51E" w14:textId="77777777" w:rsidR="00943631" w:rsidRDefault="00943631" w:rsidP="00943631">
      <w:pPr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Class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aptent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taciti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sociosqu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litora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torquent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conubia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nostra, 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inceptos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himenaeos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enim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iaculis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condimentum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Lorem ipsum dolor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consectetur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adipiscing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Mauris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accumsan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rhoncus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Nunc semper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289E7832" w14:textId="77777777" w:rsidR="00943631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</w:p>
    <w:p w14:paraId="6275D93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ac cursus ex.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Vivamus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sed fermentum dui.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tempus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fermentum. Morbi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libero, non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Integer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sollicitudin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purus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molestie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efficitur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nisl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consequat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habitant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morbi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senectus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et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fames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Vestibulum auctor ac dolor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vehicula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sapien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est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malesuada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magna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feugiat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ut.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Nam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Nam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varius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facilisis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porta,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dignissim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ipsum.</w:t>
      </w:r>
    </w:p>
    <w:p w14:paraId="5E1B4F59" w14:textId="77777777" w:rsidR="00943631" w:rsidRPr="00C164EC" w:rsidRDefault="00943631" w:rsidP="00943631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0"/>
          <w:szCs w:val="20"/>
        </w:rPr>
      </w:pPr>
      <w:r w:rsidRPr="00C164EC">
        <w:rPr>
          <w:rFonts w:ascii="Times New Roman" w:hAnsi="Times New Roman" w:cs="Arial"/>
          <w:sz w:val="20"/>
          <w:szCs w:val="20"/>
        </w:rPr>
        <w:t xml:space="preserve">Proin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nec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justo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pretium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nunc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metus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ultricies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arcu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lobortis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urna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egestas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Donec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sodales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pellentesque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Ut vestibulum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sagittis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risus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hendrerit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nisi pharetra at.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Etiam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odio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venenatis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bibendum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tortor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scelerisque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Fusce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augue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euismod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ornare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vitae,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aliquet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ligula. Nunc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quam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sit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amet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turpis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fermentum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volutpat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at ex.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elementum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velit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vitae cursus. Aenean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blandit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diam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eu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ullamcorper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orci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pharetra porta. Sed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finibus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imperdiet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lectus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in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mollis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Nullam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dapibus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tincidunt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lacus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vel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tristique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Curabitur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ac ex et eros pulvinar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laoreet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. Duis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ut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eleifend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sem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 xml:space="preserve">, non pharetra </w:t>
      </w:r>
      <w:proofErr w:type="spellStart"/>
      <w:r w:rsidRPr="00C164EC">
        <w:rPr>
          <w:rFonts w:ascii="Times New Roman" w:hAnsi="Times New Roman" w:cs="Arial"/>
          <w:sz w:val="20"/>
          <w:szCs w:val="20"/>
        </w:rPr>
        <w:t>erat</w:t>
      </w:r>
      <w:proofErr w:type="spellEnd"/>
      <w:r w:rsidRPr="00C164EC">
        <w:rPr>
          <w:rFonts w:ascii="Times New Roman" w:hAnsi="Times New Roman" w:cs="Arial"/>
          <w:sz w:val="20"/>
          <w:szCs w:val="20"/>
        </w:rPr>
        <w:t>.</w:t>
      </w:r>
    </w:p>
    <w:p w14:paraId="58BFFBE5" w14:textId="77777777" w:rsidR="00087168" w:rsidRPr="008E03AF" w:rsidRDefault="00087168" w:rsidP="00087168">
      <w:pPr>
        <w:autoSpaceDE w:val="0"/>
        <w:autoSpaceDN w:val="0"/>
        <w:adjustRightInd w:val="0"/>
        <w:spacing w:after="240"/>
        <w:rPr>
          <w:rFonts w:ascii="Times New Roman" w:hAnsi="Times New Roman" w:cs="Arial"/>
          <w:sz w:val="22"/>
          <w:szCs w:val="22"/>
        </w:rPr>
      </w:pPr>
    </w:p>
    <w:p w14:paraId="582F75FA" w14:textId="77777777" w:rsidR="00C164EC" w:rsidRPr="00C03EE1" w:rsidRDefault="00C164EC" w:rsidP="003E5AE7">
      <w:pPr>
        <w:pStyle w:val="Default"/>
        <w:jc w:val="center"/>
        <w:rPr>
          <w:sz w:val="20"/>
          <w:szCs w:val="20"/>
        </w:rPr>
      </w:pPr>
    </w:p>
    <w:sectPr w:rsidR="00C164EC" w:rsidRPr="00C03EE1" w:rsidSect="00E83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98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2EF9" w14:textId="77777777" w:rsidR="00370EB2" w:rsidRDefault="00370EB2">
      <w:r>
        <w:separator/>
      </w:r>
    </w:p>
  </w:endnote>
  <w:endnote w:type="continuationSeparator" w:id="0">
    <w:p w14:paraId="2CD1C2DD" w14:textId="77777777" w:rsidR="00370EB2" w:rsidRDefault="0037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BDD3" w14:textId="77777777" w:rsidR="009914F0" w:rsidRDefault="0099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895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1EDE4D28" w14:textId="77777777" w:rsidR="00C164EC" w:rsidRPr="0098035F" w:rsidRDefault="00C164EC" w:rsidP="0098035F">
    <w:pPr>
      <w:pStyle w:val="Footer"/>
      <w:tabs>
        <w:tab w:val="clear" w:pos="8640"/>
        <w:tab w:val="right" w:pos="10440"/>
      </w:tabs>
      <w:ind w:lef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A0E0" w14:textId="77777777" w:rsidR="009914F0" w:rsidRDefault="0099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F8CD" w14:textId="77777777" w:rsidR="00370EB2" w:rsidRDefault="00370EB2">
      <w:r>
        <w:separator/>
      </w:r>
    </w:p>
  </w:footnote>
  <w:footnote w:type="continuationSeparator" w:id="0">
    <w:p w14:paraId="71B859F9" w14:textId="77777777" w:rsidR="00370EB2" w:rsidRDefault="0037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AEDA" w14:textId="77777777" w:rsidR="009914F0" w:rsidRDefault="00991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CBB2" w14:textId="77777777" w:rsidR="00B864EB" w:rsidRDefault="00082C3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72576" behindDoc="1" locked="0" layoutInCell="1" allowOverlap="1" wp14:anchorId="76831223" wp14:editId="1D5BB3F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72400" cy="100617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8928" w14:textId="77777777" w:rsidR="00C03EE1" w:rsidRDefault="00092314" w:rsidP="00C03EE1">
    <w:pPr>
      <w:pStyle w:val="Header"/>
      <w:tabs>
        <w:tab w:val="clear" w:pos="8640"/>
        <w:tab w:val="right" w:pos="10440"/>
      </w:tabs>
      <w:ind w:left="-1800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73600" behindDoc="1" locked="0" layoutInCell="1" allowOverlap="1" wp14:anchorId="6212D554" wp14:editId="06E08CA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767304" cy="10051806"/>
          <wp:effectExtent l="0" t="0" r="571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304" cy="1005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A6747" w14:textId="77777777" w:rsidR="00C03EE1" w:rsidRDefault="00C03EE1" w:rsidP="00C03EE1">
    <w:pPr>
      <w:pStyle w:val="Header"/>
      <w:tabs>
        <w:tab w:val="clear" w:pos="8640"/>
        <w:tab w:val="right" w:pos="10440"/>
      </w:tabs>
      <w:ind w:left="-1800"/>
    </w:pPr>
  </w:p>
  <w:p w14:paraId="4128B48F" w14:textId="77777777" w:rsidR="00C03EE1" w:rsidRDefault="00C0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31"/>
    <w:rsid w:val="00010795"/>
    <w:rsid w:val="00012E9E"/>
    <w:rsid w:val="0002546B"/>
    <w:rsid w:val="00052834"/>
    <w:rsid w:val="00082C36"/>
    <w:rsid w:val="00087168"/>
    <w:rsid w:val="00092314"/>
    <w:rsid w:val="000C267D"/>
    <w:rsid w:val="000E4E77"/>
    <w:rsid w:val="00164850"/>
    <w:rsid w:val="0018280F"/>
    <w:rsid w:val="00190491"/>
    <w:rsid w:val="001A3B6B"/>
    <w:rsid w:val="001D5400"/>
    <w:rsid w:val="00231F62"/>
    <w:rsid w:val="002376A0"/>
    <w:rsid w:val="00240CB0"/>
    <w:rsid w:val="002D391A"/>
    <w:rsid w:val="00342A2A"/>
    <w:rsid w:val="00354993"/>
    <w:rsid w:val="00370EB2"/>
    <w:rsid w:val="003A6F0B"/>
    <w:rsid w:val="003B69F0"/>
    <w:rsid w:val="003B7A51"/>
    <w:rsid w:val="003C4B29"/>
    <w:rsid w:val="003E5AE7"/>
    <w:rsid w:val="00406ECB"/>
    <w:rsid w:val="004151DB"/>
    <w:rsid w:val="004438F2"/>
    <w:rsid w:val="004A1042"/>
    <w:rsid w:val="004C0939"/>
    <w:rsid w:val="00520FEF"/>
    <w:rsid w:val="00521D41"/>
    <w:rsid w:val="005608BD"/>
    <w:rsid w:val="005A1C7D"/>
    <w:rsid w:val="005A62DF"/>
    <w:rsid w:val="005B3749"/>
    <w:rsid w:val="0062515C"/>
    <w:rsid w:val="00654F00"/>
    <w:rsid w:val="006E6089"/>
    <w:rsid w:val="006F3FFA"/>
    <w:rsid w:val="00807DAD"/>
    <w:rsid w:val="0085425E"/>
    <w:rsid w:val="008872AB"/>
    <w:rsid w:val="008A6988"/>
    <w:rsid w:val="008D0BFD"/>
    <w:rsid w:val="008E03AF"/>
    <w:rsid w:val="008E3327"/>
    <w:rsid w:val="008E7076"/>
    <w:rsid w:val="00931B90"/>
    <w:rsid w:val="00943631"/>
    <w:rsid w:val="00960F30"/>
    <w:rsid w:val="009650A8"/>
    <w:rsid w:val="00973A57"/>
    <w:rsid w:val="0098035F"/>
    <w:rsid w:val="009914F0"/>
    <w:rsid w:val="009A1E54"/>
    <w:rsid w:val="009D3C22"/>
    <w:rsid w:val="00A37620"/>
    <w:rsid w:val="00A66A4C"/>
    <w:rsid w:val="00AD7B07"/>
    <w:rsid w:val="00B22DD5"/>
    <w:rsid w:val="00B864EB"/>
    <w:rsid w:val="00BD711A"/>
    <w:rsid w:val="00BE6D2D"/>
    <w:rsid w:val="00C03EE1"/>
    <w:rsid w:val="00C14F9F"/>
    <w:rsid w:val="00C164EC"/>
    <w:rsid w:val="00C16BD7"/>
    <w:rsid w:val="00C61BB6"/>
    <w:rsid w:val="00C96F4A"/>
    <w:rsid w:val="00CA7CB6"/>
    <w:rsid w:val="00D064E0"/>
    <w:rsid w:val="00D403F1"/>
    <w:rsid w:val="00D404CC"/>
    <w:rsid w:val="00D779C3"/>
    <w:rsid w:val="00DB1140"/>
    <w:rsid w:val="00DC6586"/>
    <w:rsid w:val="00DF1784"/>
    <w:rsid w:val="00DF1DDE"/>
    <w:rsid w:val="00E836FA"/>
    <w:rsid w:val="00F64CD7"/>
    <w:rsid w:val="00F762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AA46F"/>
  <w15:docId w15:val="{F1F17ED1-871B-40AF-88DF-D1B3FB81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customStyle="1" w:styleId="Default">
    <w:name w:val="Default"/>
    <w:rsid w:val="00C03EE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850"/>
    <w:rPr>
      <w:rFonts w:ascii="Arial" w:eastAsiaTheme="minorHAnsi" w:hAnsi="Arial" w:cs="Times New Roman"/>
      <w:i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3EE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.Graphics\Commerce%20Templates_Do%20Not%20Delete%20this%20Folder\Workforce%20Solutions%20Stationery%20Versions\Workforce-ltrhd-General-color-Feb2016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46B203-49CC-45D4-AAB9-3C37295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Workforce-ltrhd-General-color-Feb2016-revision</Template>
  <TotalTime>3</TotalTime>
  <Pages>4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Moore</dc:creator>
  <cp:keywords/>
  <cp:lastModifiedBy>Bissette, Jesse</cp:lastModifiedBy>
  <cp:revision>2</cp:revision>
  <cp:lastPrinted>2016-02-18T15:54:00Z</cp:lastPrinted>
  <dcterms:created xsi:type="dcterms:W3CDTF">2022-07-29T18:31:00Z</dcterms:created>
  <dcterms:modified xsi:type="dcterms:W3CDTF">2022-07-29T18:31:00Z</dcterms:modified>
</cp:coreProperties>
</file>