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4692" w14:textId="77777777" w:rsidR="00EB3884" w:rsidRDefault="00EC2703" w:rsidP="00D67A6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604" wp14:editId="6AD84168">
                <wp:simplePos x="0" y="0"/>
                <wp:positionH relativeFrom="column">
                  <wp:posOffset>2105025</wp:posOffset>
                </wp:positionH>
                <wp:positionV relativeFrom="paragraph">
                  <wp:posOffset>-161925</wp:posOffset>
                </wp:positionV>
                <wp:extent cx="2971800" cy="333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A6624" w14:textId="77777777" w:rsidR="00EC2703" w:rsidRDefault="00EC2703" w:rsidP="00EC2703">
                            <w:pPr>
                              <w:jc w:val="center"/>
                            </w:pPr>
                            <w:r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DEQ Mobile Device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C76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5.75pt;margin-top:-12.75pt;width:23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" fillcolor="white [3201]" stroked="f" strokeweight=".5pt">
                <v:textbox>
                  <w:txbxContent>
                    <w:p w14:paraId="741A6624" w14:textId="77777777" w:rsidR="00EC2703" w:rsidRDefault="00EC2703" w:rsidP="00EC2703">
                      <w:pPr>
                        <w:jc w:val="center"/>
                      </w:pPr>
                      <w:r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DEQ Mobile Device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521757" wp14:editId="39560F17">
            <wp:extent cx="2077220" cy="809625"/>
            <wp:effectExtent l="0" t="0" r="0" b="0"/>
            <wp:docPr id="6" name="Picture 6" descr="cid:image003.png@01D608D0.7D6F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08D0.7D6FFF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8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668">
        <w:rPr>
          <w:highlight w:val="yellow"/>
        </w:rPr>
        <w:br/>
      </w:r>
      <w:r w:rsidR="002162E3">
        <w:rPr>
          <w:highlight w:val="yellow"/>
        </w:rPr>
        <w:t xml:space="preserve">START by CLICKING in </w:t>
      </w:r>
      <w:r w:rsidR="00107668">
        <w:rPr>
          <w:highlight w:val="yellow"/>
        </w:rPr>
        <w:t xml:space="preserve">SECTION A: </w:t>
      </w:r>
      <w:r w:rsidR="002162E3">
        <w:rPr>
          <w:highlight w:val="yellow"/>
        </w:rPr>
        <w:t>Service field and USE TAB KEY to move to next field/s.</w:t>
      </w:r>
      <w:r w:rsidR="00D67A6C">
        <w:br/>
      </w:r>
      <w:r w:rsidR="005625C4" w:rsidRPr="002162E3">
        <w:t>By not completing this request in full your order could be delayed.</w:t>
      </w:r>
      <w:r w:rsidR="003049E3">
        <w:tab/>
      </w:r>
      <w:r w:rsidR="003049E3">
        <w:tab/>
      </w:r>
      <w:r w:rsidR="003049E3">
        <w:tab/>
      </w:r>
      <w:r w:rsidR="003049E3">
        <w:tab/>
      </w:r>
      <w:r w:rsidR="00411C34">
        <w:rPr>
          <w:sz w:val="18"/>
          <w:szCs w:val="18"/>
        </w:rPr>
        <w:t xml:space="preserve">Last revised </w:t>
      </w:r>
      <w:r w:rsidR="00460211">
        <w:rPr>
          <w:sz w:val="18"/>
          <w:szCs w:val="18"/>
        </w:rPr>
        <w:t>2</w:t>
      </w:r>
      <w:r w:rsidR="00820368">
        <w:rPr>
          <w:sz w:val="18"/>
          <w:szCs w:val="18"/>
        </w:rPr>
        <w:t>/</w:t>
      </w:r>
      <w:r w:rsidR="00460211">
        <w:rPr>
          <w:sz w:val="18"/>
          <w:szCs w:val="18"/>
        </w:rPr>
        <w:t>18</w:t>
      </w:r>
      <w:r w:rsidR="002828B2">
        <w:rPr>
          <w:sz w:val="18"/>
          <w:szCs w:val="18"/>
        </w:rPr>
        <w:t>/202</w:t>
      </w:r>
      <w:r w:rsidR="00460211">
        <w:rPr>
          <w:sz w:val="18"/>
          <w:szCs w:val="18"/>
        </w:rPr>
        <w:t>2</w:t>
      </w:r>
    </w:p>
    <w:p w14:paraId="7C12F433" w14:textId="77777777" w:rsidR="00C91720" w:rsidRDefault="00C91720" w:rsidP="00D67A6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DBED2" wp14:editId="19DE537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70294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DD80A" w14:textId="77777777" w:rsidR="00855882" w:rsidRDefault="00855882">
                            <w:r w:rsidRPr="00855882">
                              <w:rPr>
                                <w:sz w:val="18"/>
                                <w:szCs w:val="18"/>
                              </w:rPr>
                              <w:t>*Hotspot Feature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882">
                              <w:rPr>
                                <w:sz w:val="18"/>
                                <w:szCs w:val="18"/>
                              </w:rPr>
                              <w:t xml:space="preserve">$5 – </w:t>
                            </w:r>
                            <w:r w:rsidR="006421A9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Pr="00855882">
                              <w:rPr>
                                <w:sz w:val="18"/>
                                <w:szCs w:val="18"/>
                              </w:rPr>
                              <w:t xml:space="preserve">10 per month </w:t>
                            </w:r>
                            <w:r w:rsidRPr="00681C8E">
                              <w:rPr>
                                <w:sz w:val="18"/>
                                <w:szCs w:val="18"/>
                              </w:rPr>
                              <w:t>(see Section A)</w:t>
                            </w:r>
                            <w:r w:rsidR="000832BB" w:rsidRPr="00681C8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81C8E" w:rsidRPr="00681C8E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0832BB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 </w:t>
                            </w:r>
                            <w:r w:rsidR="00681C8E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3561F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D3561F" w:rsidRPr="00681C8E">
                              <w:rPr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4D2A5D">
                              <w:rPr>
                                <w:sz w:val="18"/>
                                <w:szCs w:val="18"/>
                              </w:rPr>
                              <w:t>Internet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 Device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start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$38.75 per month (see Section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BED2" id="Text Box 8" o:spid="_x0000_s1027" type="#_x0000_t202" style="position:absolute;margin-left:502.3pt;margin-top:1.1pt;width:553.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L5Nw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" fillcolor="white [3201]" strokeweight=".5pt">
                <v:textbox>
                  <w:txbxContent>
                    <w:p w14:paraId="6CBDD80A" w14:textId="77777777" w:rsidR="00855882" w:rsidRDefault="00855882">
                      <w:r w:rsidRPr="00855882">
                        <w:rPr>
                          <w:sz w:val="18"/>
                          <w:szCs w:val="18"/>
                        </w:rPr>
                        <w:t>*Hotspot Feature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882">
                        <w:rPr>
                          <w:sz w:val="18"/>
                          <w:szCs w:val="18"/>
                        </w:rPr>
                        <w:t xml:space="preserve">$5 – </w:t>
                      </w:r>
                      <w:r w:rsidR="006421A9">
                        <w:rPr>
                          <w:sz w:val="18"/>
                          <w:szCs w:val="18"/>
                        </w:rPr>
                        <w:t>$</w:t>
                      </w:r>
                      <w:r w:rsidRPr="00855882">
                        <w:rPr>
                          <w:sz w:val="18"/>
                          <w:szCs w:val="18"/>
                        </w:rPr>
                        <w:t xml:space="preserve">10 per month </w:t>
                      </w:r>
                      <w:r w:rsidRPr="00681C8E">
                        <w:rPr>
                          <w:sz w:val="18"/>
                          <w:szCs w:val="18"/>
                        </w:rPr>
                        <w:t>(see Section A)</w:t>
                      </w:r>
                      <w:r w:rsidR="000832BB" w:rsidRPr="00681C8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81C8E" w:rsidRPr="00681C8E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0832BB" w:rsidRPr="00681C8E">
                        <w:rPr>
                          <w:b/>
                          <w:bCs/>
                          <w:sz w:val="18"/>
                          <w:szCs w:val="18"/>
                        </w:rPr>
                        <w:t xml:space="preserve">OR  </w:t>
                      </w:r>
                      <w:r w:rsidR="00681C8E" w:rsidRPr="00681C8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="00D3561F" w:rsidRPr="00681C8E"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D3561F" w:rsidRPr="00681C8E">
                        <w:rPr>
                          <w:sz w:val="18"/>
                          <w:szCs w:val="18"/>
                        </w:rPr>
                        <w:t xml:space="preserve">* </w:t>
                      </w:r>
                      <w:r w:rsidR="004D2A5D">
                        <w:rPr>
                          <w:sz w:val="18"/>
                          <w:szCs w:val="18"/>
                        </w:rPr>
                        <w:t>Internet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 Device </w:t>
                      </w:r>
                      <w:r>
                        <w:rPr>
                          <w:sz w:val="18"/>
                          <w:szCs w:val="18"/>
                        </w:rPr>
                        <w:t>start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sz w:val="18"/>
                          <w:szCs w:val="18"/>
                        </w:rPr>
                        <w:t>at $38.75 per month (see Section 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F4C53" w14:textId="4883706F" w:rsidR="003B203D" w:rsidRDefault="00D9385E" w:rsidP="00D67A6C">
      <w:r w:rsidRPr="00D9385E">
        <w:rPr>
          <w:sz w:val="16"/>
          <w:szCs w:val="16"/>
        </w:rPr>
        <w:t>*********************************************************************************************</w:t>
      </w:r>
      <w:r>
        <w:rPr>
          <w:sz w:val="16"/>
          <w:szCs w:val="16"/>
        </w:rPr>
        <w:t>*************************************</w:t>
      </w:r>
      <w:r w:rsidR="00D67A6C">
        <w:rPr>
          <w:sz w:val="16"/>
          <w:szCs w:val="16"/>
        </w:rPr>
        <w:t>********</w:t>
      </w:r>
      <w:r w:rsidR="004217C8" w:rsidRPr="00D9385E">
        <w:rPr>
          <w:b/>
        </w:rPr>
        <w:t>SECTION A:</w:t>
      </w:r>
      <w:r w:rsidR="00D67A6C">
        <w:rPr>
          <w:b/>
        </w:rPr>
        <w:br/>
      </w:r>
      <w:r w:rsidR="00EC2703" w:rsidRPr="00235B1A">
        <w:t>Service</w:t>
      </w:r>
      <w:r w:rsidR="004217C8">
        <w:t xml:space="preserve">  </w:t>
      </w:r>
      <w:sdt>
        <w:sdtPr>
          <w:rPr>
            <w:highlight w:val="lightGray"/>
            <w:u w:val="single"/>
          </w:rPr>
          <w:alias w:val="Select one"/>
          <w:tag w:val="Select one"/>
          <w:id w:val="-1869519978"/>
          <w:placeholder>
            <w:docPart w:val="08FA5620AF9D459EB5DE893330852CBD"/>
          </w:placeholder>
          <w15:color w:val="000000"/>
          <w:dropDownList>
            <w:listItem w:displayText="Upgrade Current Device" w:value="Upgrade Current Device"/>
            <w:listItem w:displayText="New Phone with Service" w:value="New Phone with Service"/>
            <w:listItem w:displayText="New Tablet with Service" w:value="New Tablet with Service"/>
            <w:listItem w:displayText="*Service on Existing Tablet or Laptop" w:value="*Service on Existing Tablet or Laptop"/>
            <w:listItem w:displayText="NO" w:value="NO"/>
          </w:dropDownList>
        </w:sdtPr>
        <w:sdtEndPr/>
        <w:sdtContent>
          <w:r w:rsidR="00437598">
            <w:rPr>
              <w:highlight w:val="lightGray"/>
              <w:u w:val="single"/>
            </w:rPr>
            <w:t>New Phone with Service</w:t>
          </w:r>
        </w:sdtContent>
      </w:sdt>
      <w:r w:rsidR="00517BB8">
        <w:tab/>
      </w:r>
      <w:r w:rsidR="00C91720">
        <w:tab/>
      </w:r>
      <w:r w:rsidR="00C91720">
        <w:tab/>
      </w:r>
      <w:r w:rsidR="00855882">
        <w:t>*</w:t>
      </w:r>
      <w:r w:rsidR="00517BB8">
        <w:t xml:space="preserve">Add Mobile </w:t>
      </w:r>
      <w:r w:rsidR="00517BB8" w:rsidRPr="009E2176">
        <w:rPr>
          <w:b/>
          <w:u w:val="single"/>
        </w:rPr>
        <w:t xml:space="preserve">Hotspot </w:t>
      </w:r>
      <w:r w:rsidR="00A243A6" w:rsidRPr="009E2176">
        <w:rPr>
          <w:b/>
          <w:u w:val="single"/>
        </w:rPr>
        <w:t>feature</w:t>
      </w:r>
      <w:r w:rsidR="00517BB8">
        <w:t xml:space="preserve"> </w:t>
      </w:r>
      <w:sdt>
        <w:sdtPr>
          <w:rPr>
            <w:highlight w:val="lightGray"/>
          </w:rPr>
          <w:alias w:val="Select one"/>
          <w:tag w:val="Select one"/>
          <w:id w:val="-494497596"/>
          <w:placeholder>
            <w:docPart w:val="0E8AC1C5EF4B4E6F9CE3B7091B96DA93"/>
          </w:placeholder>
          <w:showingPlcHdr/>
          <w15:color w:val="000000"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="00B54EFA" w:rsidRPr="00820368">
            <w:rPr>
              <w:rStyle w:val="PlaceholderText"/>
              <w:color w:val="auto"/>
              <w:highlight w:val="lightGray"/>
            </w:rPr>
            <w:t>Choose an item.</w:t>
          </w:r>
        </w:sdtContent>
      </w:sdt>
      <w:r w:rsidR="00EC2703" w:rsidRPr="00235B1A">
        <w:tab/>
      </w:r>
    </w:p>
    <w:p w14:paraId="77901066" w14:textId="77777777" w:rsidR="003B203D" w:rsidRPr="003B203D" w:rsidRDefault="005C6DF8" w:rsidP="00D67A6C">
      <w:r>
        <w:rPr>
          <w:highlight w:val="yellow"/>
        </w:rPr>
        <w:t>*</w:t>
      </w:r>
      <w:r w:rsidR="003B203D" w:rsidRPr="005C6DF8">
        <w:rPr>
          <w:highlight w:val="yellow"/>
        </w:rPr>
        <w:t xml:space="preserve">If requesting Service on Existing Tablet or Laptop, </w:t>
      </w:r>
      <w:r w:rsidRPr="005C6DF8">
        <w:rPr>
          <w:b/>
          <w:bCs/>
          <w:highlight w:val="yellow"/>
        </w:rPr>
        <w:t>MUST</w:t>
      </w:r>
      <w:r>
        <w:rPr>
          <w:highlight w:val="yellow"/>
        </w:rPr>
        <w:t xml:space="preserve"> </w:t>
      </w:r>
      <w:r w:rsidR="003B203D" w:rsidRPr="005C6DF8">
        <w:rPr>
          <w:highlight w:val="yellow"/>
        </w:rPr>
        <w:t>provide numbers from device/SIM card: IMEI/ICCID/Mobile Broadband Card. Type</w:t>
      </w:r>
      <w:r>
        <w:rPr>
          <w:highlight w:val="yellow"/>
        </w:rPr>
        <w:t xml:space="preserve"> information</w:t>
      </w:r>
      <w:r w:rsidR="003B203D" w:rsidRPr="005C6DF8">
        <w:rPr>
          <w:highlight w:val="yellow"/>
        </w:rPr>
        <w:t xml:space="preserve"> in ‘Current Device Telephone #’ field below.</w:t>
      </w:r>
    </w:p>
    <w:p w14:paraId="6CD209D2" w14:textId="77777777" w:rsidR="008B2B21" w:rsidRPr="00D67A6C" w:rsidRDefault="00EC2703" w:rsidP="00D67A6C">
      <w:pPr>
        <w:rPr>
          <w:sz w:val="2"/>
          <w:szCs w:val="2"/>
        </w:rPr>
      </w:pPr>
      <w:r w:rsidRPr="00235B1A">
        <w:tab/>
      </w:r>
      <w:r w:rsidRPr="00235B1A">
        <w:tab/>
      </w:r>
      <w:r w:rsidRPr="00235B1A">
        <w:tab/>
      </w:r>
      <w:r w:rsidRPr="00A65E75">
        <w:rPr>
          <w:sz w:val="16"/>
          <w:szCs w:val="16"/>
        </w:rPr>
        <w:tab/>
      </w:r>
      <w:r w:rsidR="00740C37">
        <w:rPr>
          <w:sz w:val="16"/>
          <w:szCs w:val="16"/>
        </w:rPr>
        <w:tab/>
      </w:r>
    </w:p>
    <w:p w14:paraId="50CFA55D" w14:textId="18EB19AD" w:rsidR="003F22E3" w:rsidRDefault="000271E1" w:rsidP="00C91720">
      <w:pPr>
        <w:rPr>
          <w:sz w:val="24"/>
          <w:szCs w:val="24"/>
        </w:rPr>
      </w:pPr>
      <w:r>
        <w:t>Mobile Phone</w:t>
      </w:r>
      <w:r w:rsidR="00EC2703" w:rsidRPr="00235B1A">
        <w:t xml:space="preserve"> #: </w:t>
      </w:r>
      <w:sdt>
        <w:sdtPr>
          <w:id w:val="-294991066"/>
          <w:placeholder>
            <w:docPart w:val="BB04B4A26A404053B8F7B1A0F3316508"/>
          </w:placeholder>
          <w:showingPlcHdr/>
          <w15:color w:val="000000"/>
          <w:text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EC2703" w:rsidRPr="00235B1A">
        <w:tab/>
      </w:r>
      <w:r w:rsidR="00E706FD">
        <w:t xml:space="preserve">Change User: </w:t>
      </w:r>
      <w:sdt>
        <w:sdtPr>
          <w:alias w:val="Choose one"/>
          <w:tag w:val="Choose one"/>
          <w:id w:val="-870608327"/>
          <w:placeholder>
            <w:docPart w:val="C39A9D85A762469CAC6551135CA88A6B"/>
          </w:placeholder>
          <w:temporary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706FD" w:rsidRPr="00DB08FA">
            <w:rPr>
              <w:rStyle w:val="PlaceholderText"/>
              <w:u w:val="single"/>
            </w:rPr>
            <w:t>Choose an item.</w:t>
          </w:r>
        </w:sdtContent>
      </w:sdt>
      <w:r w:rsidR="00BE72FB">
        <w:tab/>
      </w:r>
    </w:p>
    <w:p w14:paraId="4907C62A" w14:textId="77777777" w:rsidR="00565E92" w:rsidRDefault="00D9385E" w:rsidP="009E2176">
      <w:pPr>
        <w:rPr>
          <w:b/>
        </w:rPr>
      </w:pPr>
      <w:r w:rsidRPr="00D9385E">
        <w:rPr>
          <w:b/>
          <w:sz w:val="16"/>
          <w:szCs w:val="16"/>
        </w:rPr>
        <w:t>**********************************************************************************************</w:t>
      </w:r>
      <w:r>
        <w:rPr>
          <w:b/>
          <w:sz w:val="16"/>
          <w:szCs w:val="16"/>
        </w:rPr>
        <w:t>*************************************</w:t>
      </w:r>
      <w:r w:rsidRPr="00D9385E">
        <w:rPr>
          <w:b/>
          <w:sz w:val="16"/>
          <w:szCs w:val="16"/>
        </w:rPr>
        <w:t>****</w:t>
      </w:r>
      <w:r w:rsidR="00107668">
        <w:rPr>
          <w:b/>
          <w:sz w:val="16"/>
          <w:szCs w:val="16"/>
        </w:rPr>
        <w:t>***</w:t>
      </w:r>
      <w:r w:rsidR="004217C8" w:rsidRPr="004217C8">
        <w:rPr>
          <w:b/>
        </w:rPr>
        <w:t>SECTION B:</w:t>
      </w:r>
      <w:r w:rsidR="00D36E71">
        <w:rPr>
          <w:b/>
        </w:rPr>
        <w:t xml:space="preserve">    </w:t>
      </w:r>
      <w:r w:rsidR="00565E92" w:rsidRPr="00E00EEB">
        <w:rPr>
          <w:i/>
          <w:sz w:val="18"/>
          <w:szCs w:val="18"/>
        </w:rPr>
        <w:t>(</w:t>
      </w:r>
      <w:r w:rsidR="00565E92">
        <w:rPr>
          <w:i/>
          <w:sz w:val="18"/>
          <w:szCs w:val="18"/>
        </w:rPr>
        <w:t>for device selections</w:t>
      </w:r>
      <w:r w:rsidR="00565E92" w:rsidRPr="00E00EEB">
        <w:rPr>
          <w:i/>
          <w:sz w:val="18"/>
          <w:szCs w:val="18"/>
        </w:rPr>
        <w:t>, refer to Vendor Promotional provided to you</w:t>
      </w:r>
      <w:r w:rsidR="00565E92">
        <w:rPr>
          <w:i/>
          <w:sz w:val="18"/>
          <w:szCs w:val="18"/>
        </w:rPr>
        <w:t xml:space="preserve"> or see it </w:t>
      </w:r>
      <w:hyperlink r:id="rId11" w:history="1">
        <w:r w:rsidR="00565E92" w:rsidRPr="00565E92">
          <w:rPr>
            <w:rStyle w:val="Hyperlink"/>
            <w:i/>
            <w:sz w:val="18"/>
            <w:szCs w:val="18"/>
          </w:rPr>
          <w:t>here</w:t>
        </w:r>
      </w:hyperlink>
      <w:r w:rsidR="00565E92" w:rsidRPr="00E00EEB">
        <w:rPr>
          <w:i/>
          <w:sz w:val="18"/>
          <w:szCs w:val="18"/>
        </w:rPr>
        <w:t>)</w:t>
      </w:r>
      <w:r w:rsidR="00565E92" w:rsidRPr="002E6A59">
        <w:rPr>
          <w:i/>
        </w:rPr>
        <w:t xml:space="preserve"> </w:t>
      </w:r>
      <w:r w:rsidR="00565E92">
        <w:rPr>
          <w:i/>
        </w:rPr>
        <w:tab/>
      </w:r>
    </w:p>
    <w:p w14:paraId="4A4A09E1" w14:textId="03F47296" w:rsidR="000832BB" w:rsidRDefault="00855882" w:rsidP="00565E92">
      <w:r>
        <w:t>**</w:t>
      </w:r>
      <w:r w:rsidR="00D83942">
        <w:t>Device</w:t>
      </w:r>
      <w:r w:rsidR="004217C8">
        <w:t xml:space="preserve"> </w:t>
      </w:r>
      <w:r w:rsidR="00D83942">
        <w:t>to order:</w:t>
      </w:r>
      <w:r w:rsidR="004217C8">
        <w:t xml:space="preserve"> </w:t>
      </w:r>
      <w:sdt>
        <w:sdtPr>
          <w:alias w:val="Choose one"/>
          <w:tag w:val="Choose one"/>
          <w:id w:val="1906946855"/>
          <w:placeholder>
            <w:docPart w:val="88086E8BDF564DF98D35C280A3FE1865"/>
          </w:placeholder>
          <w:showingPlcHdr/>
          <w15:color w:val="000000"/>
          <w:dropDownList>
            <w:listItem w:value="Choose an item."/>
            <w:listItem w:displayText="Basic phone" w:value="Basic phone"/>
            <w:listItem w:displayText="Smartphone" w:value="Smartphone"/>
            <w:listItem w:displayText="Tablet" w:value="Tablet"/>
            <w:listItem w:displayText="Internet device starts at $38.75mth" w:value="Internet device starts at $38.75mth"/>
          </w:dropDownList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  <w:r w:rsidR="005A3976">
        <w:tab/>
      </w:r>
      <w:r w:rsidR="00C91720">
        <w:tab/>
      </w:r>
      <w:r w:rsidR="0007081B">
        <w:t xml:space="preserve">Device: </w:t>
      </w:r>
      <w:sdt>
        <w:sdtPr>
          <w:alias w:val="Type Name of Device to order"/>
          <w:tag w:val="Type Name of Device to order"/>
          <w:id w:val="-1534957268"/>
          <w:placeholder>
            <w:docPart w:val="26FBB4471EE449CF96C172977E39CC9C"/>
          </w:placeholder>
          <w:showingPlcHdr/>
          <w:text/>
        </w:sdtPr>
        <w:sdtEndPr/>
        <w:sdtContent>
          <w:r w:rsidR="00B54EFA" w:rsidRPr="00DB08FA">
            <w:rPr>
              <w:rStyle w:val="PlaceholderText"/>
              <w:u w:val="single"/>
            </w:rPr>
            <w:t>Click or tap here to enter text.</w:t>
          </w:r>
        </w:sdtContent>
      </w:sdt>
      <w:r w:rsidR="00C91720">
        <w:tab/>
      </w:r>
    </w:p>
    <w:p w14:paraId="1569E7AA" w14:textId="5314BBDD" w:rsidR="00C91720" w:rsidRDefault="000832BB" w:rsidP="00565E92">
      <w:pPr>
        <w:rPr>
          <w:i/>
        </w:rPr>
      </w:pPr>
      <w:r>
        <w:t xml:space="preserve">Order me a phone case: </w:t>
      </w:r>
      <w:sdt>
        <w:sdtPr>
          <w:alias w:val="Phone Case"/>
          <w:tag w:val="Phone Case"/>
          <w:id w:val="-1830749293"/>
          <w:placeholder>
            <w:docPart w:val="F3F34999512D4E75B254FB1F782CB560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="00B54EFA" w:rsidRPr="00594CD7">
            <w:rPr>
              <w:rStyle w:val="PlaceholderText"/>
            </w:rPr>
            <w:t>Choose an item.</w:t>
          </w:r>
        </w:sdtContent>
      </w:sdt>
      <w:r w:rsidR="00C91720">
        <w:tab/>
      </w:r>
      <w:r>
        <w:tab/>
        <w:t xml:space="preserve">Order me a car charger: </w:t>
      </w:r>
      <w:sdt>
        <w:sdtPr>
          <w:alias w:val="Car Charger"/>
          <w:tag w:val="Car Charger"/>
          <w:id w:val="-792289717"/>
          <w:placeholder>
            <w:docPart w:val="0DE2367D6EC94C4399118BF5D2604BF3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Pr="00594CD7">
            <w:rPr>
              <w:rStyle w:val="PlaceholderText"/>
            </w:rPr>
            <w:t>Choose an item.</w:t>
          </w:r>
        </w:sdtContent>
      </w:sdt>
      <w:r w:rsidR="0007081B">
        <w:tab/>
      </w:r>
    </w:p>
    <w:p w14:paraId="1AE91FF4" w14:textId="15D52224" w:rsidR="00235B1A" w:rsidRPr="00C91720" w:rsidRDefault="00C91720" w:rsidP="00EA0969">
      <w:pPr>
        <w:tabs>
          <w:tab w:val="left" w:pos="5100"/>
        </w:tabs>
        <w:ind w:left="5040" w:hanging="5040"/>
      </w:pPr>
      <w:r>
        <w:t xml:space="preserve">Primary City of Use: </w:t>
      </w:r>
      <w:sdt>
        <w:sdtPr>
          <w:rPr>
            <w:highlight w:val="lightGray"/>
          </w:rPr>
          <w:id w:val="1333264898"/>
          <w:placeholder>
            <w:docPart w:val="A03A748651F9485D8CF136C50DF28BF5"/>
          </w:placeholder>
          <w:showingPlcHdr/>
          <w15:color w:val="000000"/>
          <w:text/>
        </w:sdtPr>
        <w:sdtEndPr>
          <w:rPr>
            <w:highlight w:val="none"/>
          </w:rPr>
        </w:sdtEndPr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07081B">
        <w:tab/>
      </w:r>
      <w:r w:rsidR="003049E3" w:rsidRPr="00E00EEB">
        <w:t xml:space="preserve">Estimated minutes: </w:t>
      </w:r>
      <w:r w:rsidR="00437598">
        <w:t>Unlimited</w:t>
      </w:r>
      <w:r w:rsidR="0007081B">
        <w:rPr>
          <w:i/>
        </w:rPr>
        <w:tab/>
      </w:r>
      <w:r w:rsidR="00EA0969">
        <w:rPr>
          <w:i/>
        </w:rPr>
        <w:br/>
      </w:r>
      <w:r w:rsidR="0007081B">
        <w:t xml:space="preserve">Provider: </w:t>
      </w:r>
      <w:sdt>
        <w:sdtPr>
          <w:alias w:val="Choose one"/>
          <w:tag w:val="Choose one"/>
          <w:id w:val="1693034076"/>
          <w:placeholder>
            <w:docPart w:val="F90B6A55A62F4746B9E896E340DBAFAA"/>
          </w:placeholder>
          <w:showingPlcHdr/>
          <w15:color w:val="000000"/>
          <w:dropDownList>
            <w:listItem w:value="Choose an item."/>
            <w:listItem w:displayText="Verizon (DEQ preferred)" w:value="Verizon (DEQ preferred)"/>
            <w:listItem w:displayText="AT&amp;T" w:value="AT&amp;T"/>
            <w:listItem w:displayText="US Cellular" w:value="US Cellular"/>
            <w:listItem w:displayText="Sprint" w:value="Sprint"/>
            <w:listItem w:displayText="T-Mobile" w:value="T-Mobile"/>
          </w:dropDownList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</w:p>
    <w:p w14:paraId="7C7B9A25" w14:textId="43644D5D" w:rsidR="002E6A59" w:rsidRDefault="00D83942" w:rsidP="00C91720">
      <w:pPr>
        <w:tabs>
          <w:tab w:val="left" w:pos="5100"/>
        </w:tabs>
      </w:pPr>
      <w:r>
        <w:t xml:space="preserve">Justification: </w:t>
      </w:r>
      <w:sdt>
        <w:sdtPr>
          <w:id w:val="-1625689248"/>
          <w:placeholder>
            <w:docPart w:val="894C735CF7A644989FCD4F557B470BE9"/>
          </w:placeholder>
          <w15:color w:val="000000"/>
          <w:text w:multiLine="1"/>
        </w:sdtPr>
        <w:sdtEndPr/>
        <w:sdtContent>
          <w:r w:rsidR="00861FBC">
            <w:t>Replacement of lost phone</w:t>
          </w:r>
        </w:sdtContent>
      </w:sdt>
      <w:r w:rsidR="00E00EEB">
        <w:tab/>
      </w:r>
      <w:r w:rsidR="00E00EEB">
        <w:tab/>
      </w:r>
    </w:p>
    <w:p w14:paraId="2CD57AB9" w14:textId="7A2308F8" w:rsidR="002E6A59" w:rsidRPr="00D67A6C" w:rsidRDefault="00D9385E" w:rsidP="00740C37">
      <w:pPr>
        <w:rPr>
          <w:sz w:val="2"/>
          <w:szCs w:val="2"/>
        </w:rPr>
      </w:pPr>
      <w:r w:rsidRPr="00D9385E">
        <w:rPr>
          <w:b/>
          <w:sz w:val="16"/>
          <w:szCs w:val="16"/>
        </w:rPr>
        <w:t>************************************************************************************************</w:t>
      </w:r>
      <w:r>
        <w:rPr>
          <w:b/>
          <w:sz w:val="16"/>
          <w:szCs w:val="16"/>
        </w:rPr>
        <w:t>****************</w:t>
      </w:r>
      <w:r w:rsidR="009E2176">
        <w:rPr>
          <w:b/>
          <w:sz w:val="16"/>
          <w:szCs w:val="16"/>
        </w:rPr>
        <w:t>***************************</w:t>
      </w:r>
      <w:r w:rsidR="009E2176">
        <w:rPr>
          <w:b/>
          <w:sz w:val="16"/>
          <w:szCs w:val="16"/>
        </w:rPr>
        <w:br/>
      </w:r>
      <w:r w:rsidR="002E6A59" w:rsidRPr="002E6A59">
        <w:rPr>
          <w:b/>
        </w:rPr>
        <w:t>SECTION C:</w:t>
      </w:r>
      <w:r w:rsidR="00740C37">
        <w:rPr>
          <w:b/>
        </w:rPr>
        <w:br/>
      </w:r>
      <w:r w:rsidR="00D83942">
        <w:t>Employee/User Name:</w:t>
      </w:r>
      <w:r w:rsidR="00D244A1">
        <w:t xml:space="preserve"> </w:t>
      </w:r>
      <w:sdt>
        <w:sdtPr>
          <w:rPr>
            <w:highlight w:val="lightGray"/>
          </w:rPr>
          <w:id w:val="848834904"/>
          <w:placeholder>
            <w:docPart w:val="3FDFC38AF1904461B2BE25C9411BB0E4"/>
          </w:placeholder>
          <w:showingPlcHdr/>
          <w15:color w:val="000000"/>
          <w:text w:multiLine="1"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D83942">
        <w:tab/>
        <w:t xml:space="preserve">Division: </w:t>
      </w:r>
      <w:sdt>
        <w:sdtPr>
          <w:rPr>
            <w:highlight w:val="lightGray"/>
          </w:rPr>
          <w:alias w:val="Select One"/>
          <w:tag w:val="Select One"/>
          <w:id w:val="1159117281"/>
          <w:placeholder>
            <w:docPart w:val="7E60741609234EBEB6814511BE2CF1F7"/>
          </w:placeholder>
          <w15:color w:val="000000"/>
          <w:dropDownList>
            <w:listItem w:value="Choose an item."/>
            <w:listItem w:displayText="ADM" w:value="Administrative Divisions"/>
            <w:listItem w:displayText="DAQ" w:value="Air Quality"/>
            <w:listItem w:displayText="DCM" w:value="Coastal Management"/>
            <w:listItem w:displayText="DEACS" w:value="Environmental Assistance &amp; Customer Service"/>
            <w:listItem w:displayText="DEMLR" w:value="Energy, Mineral, Land Resources"/>
            <w:listItem w:displayText="DMF" w:value="Marine Fisheries"/>
            <w:listItem w:displayText="DMS" w:value="Mitigation Services"/>
            <w:listItem w:displayText="DWI" w:value="Water Infrastructure"/>
            <w:listItem w:displayText="DWR" w:value="Water Resources"/>
            <w:listItem w:displayText="DWM" w:value="Waste Management"/>
            <w:listItem w:displayText="EEPA" w:value="Environmental Education &amp; Public Affairs"/>
            <w:listItem w:displayText="HR" w:value="Human Resources"/>
            <w:listItem w:displayText="NRG" w:value="NRG"/>
          </w:dropDownList>
        </w:sdtPr>
        <w:sdtEndPr/>
        <w:sdtContent>
          <w:r w:rsidR="00437598">
            <w:rPr>
              <w:highlight w:val="lightGray"/>
            </w:rPr>
            <w:t>DMF</w:t>
          </w:r>
        </w:sdtContent>
      </w:sdt>
      <w:r w:rsidR="008D542F">
        <w:t xml:space="preserve"> </w:t>
      </w:r>
      <w:r w:rsidR="008D542F">
        <w:br/>
      </w:r>
      <w:r w:rsidR="00740C37">
        <w:t xml:space="preserve">                      </w:t>
      </w:r>
      <w:r w:rsidR="00740C37">
        <w:tab/>
      </w:r>
      <w:r w:rsidR="00740C37">
        <w:tab/>
      </w:r>
      <w:r w:rsidR="00740C37">
        <w:tab/>
      </w:r>
      <w:r w:rsidR="00740C37">
        <w:tab/>
      </w:r>
      <w:r w:rsidR="00740C37">
        <w:tab/>
      </w:r>
      <w:r w:rsidR="00740C37">
        <w:tab/>
      </w:r>
      <w:r w:rsidR="00740C37">
        <w:tab/>
      </w:r>
      <w:r w:rsidR="008D542F">
        <w:t xml:space="preserve">Section: </w:t>
      </w:r>
      <w:sdt>
        <w:sdtPr>
          <w:id w:val="300344882"/>
          <w:placeholder>
            <w:docPart w:val="0E73FB150F8E46FDB354D72EB416D19D"/>
          </w:placeholder>
          <w15:color w:val="000000"/>
          <w:text w:multiLine="1"/>
        </w:sdtPr>
        <w:sdtEndPr/>
        <w:sdtContent>
          <w:r w:rsidR="00447BDB">
            <w:t>Fisheries Management</w:t>
          </w:r>
        </w:sdtContent>
      </w:sdt>
      <w:r w:rsidR="002E6A59">
        <w:br/>
      </w:r>
    </w:p>
    <w:p w14:paraId="14D1D9A9" w14:textId="5459836D" w:rsidR="00753112" w:rsidRPr="00753112" w:rsidRDefault="000552BE" w:rsidP="00565E92">
      <w:pPr>
        <w:rPr>
          <w:b/>
          <w:bCs/>
          <w:sz w:val="18"/>
          <w:szCs w:val="18"/>
        </w:rPr>
      </w:pPr>
      <w:r>
        <w:t xml:space="preserve">Office Phone: </w:t>
      </w:r>
      <w:sdt>
        <w:sdtPr>
          <w:rPr>
            <w:highlight w:val="lightGray"/>
          </w:rPr>
          <w:id w:val="225569757"/>
          <w:placeholder>
            <w:docPart w:val="C99DE3722B0A4721BB0BBA2A63C95A76"/>
          </w:placeholder>
          <w:showingPlcHdr/>
          <w15:color w:val="000000"/>
          <w:text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740C37">
        <w:tab/>
      </w:r>
      <w:r w:rsidR="00740C37">
        <w:tab/>
      </w:r>
      <w:r w:rsidR="00753112">
        <w:br/>
      </w:r>
      <w:r w:rsidR="00753112">
        <w:br/>
      </w:r>
      <w:r>
        <w:t>Company &amp; Cost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A59">
        <w:tab/>
      </w:r>
      <w:r w:rsidR="00740C37">
        <w:tab/>
      </w:r>
      <w:r w:rsidR="002828B2">
        <w:t>DEQ-</w:t>
      </w:r>
      <w:proofErr w:type="spellStart"/>
      <w:r w:rsidR="00591807">
        <w:t>xxxx</w:t>
      </w:r>
      <w:proofErr w:type="spellEnd"/>
      <w:r w:rsidR="002828B2">
        <w:t>-</w:t>
      </w:r>
      <w:r w:rsidRPr="000552BE">
        <w:rPr>
          <w:i/>
        </w:rPr>
        <w:t>(16-</w:t>
      </w:r>
      <w:proofErr w:type="gramStart"/>
      <w:r w:rsidRPr="000552BE">
        <w:rPr>
          <w:i/>
        </w:rPr>
        <w:t>digits)</w:t>
      </w:r>
      <w:r w:rsidR="00565E92">
        <w:rPr>
          <w:i/>
        </w:rPr>
        <w:t xml:space="preserve">  </w:t>
      </w:r>
      <w:r w:rsidR="00565E92" w:rsidRPr="00565E92">
        <w:rPr>
          <w:highlight w:val="lightGray"/>
        </w:rPr>
        <w:t xml:space="preserve"> </w:t>
      </w:r>
      <w:proofErr w:type="gramEnd"/>
      <w:sdt>
        <w:sdtPr>
          <w:id w:val="-472750558"/>
          <w:placeholder>
            <w:docPart w:val="248FE0094B5A4A6CAD39877CE8F530C7"/>
          </w:placeholder>
          <w15:color w:val="000000"/>
          <w:text/>
        </w:sdtPr>
        <w:sdtContent>
          <w:r w:rsidR="00B54EFA" w:rsidRPr="00B54EFA">
            <w:t>16002P40P0650000</w:t>
          </w:r>
        </w:sdtContent>
      </w:sdt>
      <w:r w:rsidR="00753112">
        <w:br/>
      </w:r>
      <w:r w:rsidR="00753112">
        <w:tab/>
      </w:r>
      <w:r w:rsidR="00753112" w:rsidRPr="00753112">
        <w:rPr>
          <w:b/>
          <w:bCs/>
          <w:sz w:val="18"/>
          <w:szCs w:val="18"/>
          <w:highlight w:val="yellow"/>
        </w:rPr>
        <w:t>(NOTE: Check with your Budget Officer for correct Company &amp; Cost Center.  If number NOT correct this will cause a delay with your order.)</w:t>
      </w:r>
    </w:p>
    <w:p w14:paraId="5197E2B0" w14:textId="6D3F7BAB" w:rsidR="00D83942" w:rsidRDefault="000552BE" w:rsidP="00565E92">
      <w:r>
        <w:t xml:space="preserve">Work Email: </w:t>
      </w:r>
      <w:sdt>
        <w:sdtPr>
          <w:rPr>
            <w:rFonts w:eastAsia="Times New Roman"/>
          </w:rPr>
          <w:id w:val="-532264030"/>
          <w:placeholder>
            <w:docPart w:val="054AEBEA5E1540838BAA0F8C99657D2C"/>
          </w:placeholder>
          <w15:color w:val="000000"/>
          <w:text/>
        </w:sdtPr>
        <w:sdtEndPr/>
        <w:sdtContent>
          <w:sdt>
            <w:sdtPr>
              <w:rPr>
                <w:rFonts w:eastAsia="Times New Roman"/>
              </w:rPr>
              <w:id w:val="-799616401"/>
              <w:placeholder>
                <w:docPart w:val="8DFECA8B07DF41BD91D74A49D44FF239"/>
              </w:placeholder>
              <w15:color w:val="000000"/>
              <w:text w:multiLine="1"/>
            </w:sdtPr>
            <w:sdtEndPr/>
            <w:sdtContent>
              <w:r w:rsidR="00861FBC" w:rsidRPr="00861FBC">
                <w:rPr>
                  <w:rFonts w:eastAsia="Times New Roman"/>
                </w:rPr>
                <w:t>vicky.thayer</w:t>
              </w:r>
            </w:sdtContent>
          </w:sdt>
        </w:sdtContent>
      </w:sdt>
      <w:r>
        <w:t>@ncdenr.gov</w:t>
      </w:r>
    </w:p>
    <w:p w14:paraId="4AE05FEA" w14:textId="02DB1245" w:rsidR="00A65E75" w:rsidRPr="000832BB" w:rsidRDefault="00460211" w:rsidP="00460211">
      <w:pPr>
        <w:ind w:left="72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03F83" wp14:editId="68DB3BD6">
                <wp:simplePos x="0" y="0"/>
                <wp:positionH relativeFrom="margin">
                  <wp:posOffset>5394960</wp:posOffset>
                </wp:positionH>
                <wp:positionV relativeFrom="paragraph">
                  <wp:posOffset>1009650</wp:posOffset>
                </wp:positionV>
                <wp:extent cx="1623060" cy="17145"/>
                <wp:effectExtent l="0" t="0" r="3429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453E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8pt,79.5pt" to="552.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F00" wp14:editId="094340D2">
                <wp:simplePos x="0" y="0"/>
                <wp:positionH relativeFrom="column">
                  <wp:posOffset>1701165</wp:posOffset>
                </wp:positionH>
                <wp:positionV relativeFrom="paragraph">
                  <wp:posOffset>1016000</wp:posOffset>
                </wp:positionV>
                <wp:extent cx="2514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8D2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80pt" to="331.9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8msQEAANQDAAAOAAAAZHJzL2Uyb0RvYy54bWysU01v2zAMvQ/YfxB0X2QHWzE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91720">
        <w:t xml:space="preserve">Work Address:  </w:t>
      </w:r>
      <w:sdt>
        <w:sdtPr>
          <w:id w:val="-785348097"/>
          <w:placeholder>
            <w:docPart w:val="B8674AEFEB4640F09F976994E561D3DE"/>
          </w:placeholder>
          <w:showingPlcHdr/>
          <w15:color w:val="000000"/>
          <w:text w:multiLine="1"/>
        </w:sdtPr>
        <w:sdtEndPr/>
        <w:sdtContent>
          <w:r w:rsidR="00C91720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C91720">
        <w:tab/>
      </w:r>
      <w:r w:rsidR="00C91720">
        <w:br/>
      </w:r>
      <w:r w:rsidR="00C91720">
        <w:br/>
        <w:t>Ship To Address (NO PO Boxes</w:t>
      </w:r>
      <w:r w:rsidR="008A34CB">
        <w:t xml:space="preserve"> or MSC</w:t>
      </w:r>
      <w:r>
        <w:t xml:space="preserve"> but </w:t>
      </w:r>
      <w:r>
        <w:rPr>
          <w:u w:val="single"/>
        </w:rPr>
        <w:t>MUST include Floor # and Office #</w:t>
      </w:r>
      <w:r w:rsidR="00C91720">
        <w:t xml:space="preserve">): </w:t>
      </w:r>
      <w:sdt>
        <w:sdtPr>
          <w:id w:val="1311364473"/>
          <w:placeholder>
            <w:docPart w:val="D20B5CA8EAE54D5689FDF32350D472C0"/>
          </w:placeholder>
          <w15:color w:val="000000"/>
          <w:text w:multiLine="1"/>
        </w:sdtPr>
        <w:sdtEndPr/>
        <w:sdtContent>
          <w:r w:rsidR="00437598">
            <w:t>3441 Arendell St, Morehead City NC28557</w:t>
          </w:r>
        </w:sdtContent>
      </w:sdt>
      <w:r w:rsidR="00C91720">
        <w:tab/>
      </w:r>
      <w:r w:rsidR="00740C37">
        <w:br/>
      </w:r>
      <w:r w:rsidR="00D9385E" w:rsidRPr="00D9385E">
        <w:rPr>
          <w:b/>
          <w:sz w:val="16"/>
          <w:szCs w:val="16"/>
        </w:rPr>
        <w:t>*************************************************************************************************</w:t>
      </w:r>
      <w:r w:rsidR="00D9385E">
        <w:rPr>
          <w:b/>
          <w:sz w:val="16"/>
          <w:szCs w:val="16"/>
        </w:rPr>
        <w:t>*********************************</w:t>
      </w:r>
      <w:r w:rsidR="00C91720">
        <w:rPr>
          <w:b/>
          <w:sz w:val="16"/>
          <w:szCs w:val="16"/>
        </w:rPr>
        <w:br/>
      </w:r>
      <w:r w:rsidR="00D9385E">
        <w:rPr>
          <w:b/>
        </w:rPr>
        <w:t>SE</w:t>
      </w:r>
      <w:r w:rsidR="002E6A59" w:rsidRPr="00D9385E">
        <w:rPr>
          <w:b/>
        </w:rPr>
        <w:t>CTION D</w:t>
      </w:r>
      <w:r w:rsidR="002E6A59" w:rsidRPr="002E6A59">
        <w:rPr>
          <w:b/>
        </w:rPr>
        <w:t>:</w:t>
      </w:r>
      <w:r w:rsidR="00D67A6C">
        <w:rPr>
          <w:b/>
        </w:rPr>
        <w:br/>
      </w:r>
      <w:r w:rsidR="000552BE">
        <w:t>Employee Signature:</w:t>
      </w:r>
      <w:r w:rsidR="009300F3">
        <w:t xml:space="preserve"> </w:t>
      </w:r>
      <w:r w:rsidR="009300F3">
        <w:tab/>
      </w:r>
      <w:r w:rsidR="009300F3"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207AC0">
        <w:t>Date:</w:t>
      </w:r>
      <w:r w:rsidR="00900F87" w:rsidRPr="00107668">
        <w:rPr>
          <w:b/>
        </w:rPr>
        <w:t xml:space="preserve"> </w:t>
      </w:r>
      <w:r w:rsidR="00D67A6C">
        <w:rPr>
          <w:b/>
        </w:rPr>
        <w:tab/>
      </w:r>
      <w:r w:rsidR="00D67A6C">
        <w:rPr>
          <w:b/>
        </w:rPr>
        <w:tab/>
      </w:r>
      <w:r w:rsidR="00D67A6C">
        <w:rPr>
          <w:b/>
        </w:rPr>
        <w:tab/>
      </w:r>
      <w:r w:rsidR="00D67A6C">
        <w:rPr>
          <w:b/>
        </w:rPr>
        <w:tab/>
      </w:r>
      <w:r w:rsidR="000832BB">
        <w:rPr>
          <w:sz w:val="16"/>
          <w:szCs w:val="16"/>
        </w:rPr>
        <w:br/>
      </w:r>
      <w:r w:rsidR="00EB6BDC">
        <w:rPr>
          <w:sz w:val="16"/>
          <w:szCs w:val="16"/>
        </w:rPr>
        <w:t xml:space="preserve">I have read and </w:t>
      </w:r>
      <w:r w:rsidR="00123209">
        <w:rPr>
          <w:sz w:val="16"/>
          <w:szCs w:val="16"/>
        </w:rPr>
        <w:t xml:space="preserve">agree to adhere to </w:t>
      </w:r>
      <w:r w:rsidR="00EB6BDC">
        <w:rPr>
          <w:sz w:val="16"/>
          <w:szCs w:val="16"/>
        </w:rPr>
        <w:t xml:space="preserve">the DEQ Mobile Device Policy located </w:t>
      </w:r>
      <w:hyperlink r:id="rId12" w:history="1">
        <w:r w:rsidR="00EB6BDC" w:rsidRPr="00EB6BDC">
          <w:rPr>
            <w:rStyle w:val="Hyperlink"/>
            <w:sz w:val="16"/>
            <w:szCs w:val="16"/>
          </w:rPr>
          <w:t>here</w:t>
        </w:r>
      </w:hyperlink>
      <w:r w:rsidR="00EB6BDC">
        <w:rPr>
          <w:sz w:val="16"/>
          <w:szCs w:val="16"/>
        </w:rPr>
        <w:t>.</w:t>
      </w:r>
      <w:r w:rsidR="00D67A6C">
        <w:rPr>
          <w:b/>
        </w:rPr>
        <w:br/>
      </w:r>
      <w:r w:rsidR="000E75AC">
        <w:br/>
      </w:r>
      <w:r w:rsidR="00FF5C6B" w:rsidRPr="00FF5C6B">
        <w:t>Supervisor’s Signature:</w:t>
      </w:r>
      <w:r w:rsidR="00FF5C6B" w:rsidRPr="00FF5C6B">
        <w:tab/>
      </w:r>
      <w:r w:rsidR="00FF5C6B">
        <w:t xml:space="preserve">                                                                    </w:t>
      </w:r>
      <w:r w:rsidR="00565E92">
        <w:t xml:space="preserve">                    </w:t>
      </w:r>
      <w:r w:rsidR="000E75AC">
        <w:tab/>
      </w:r>
      <w:r w:rsidR="00FF5C6B" w:rsidRPr="00FF5C6B">
        <w:t xml:space="preserve">Date:  </w:t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br/>
      </w:r>
      <w:r w:rsidR="00207AC0" w:rsidRPr="00207AC0">
        <w:t>Supervisor’s Email:</w:t>
      </w:r>
      <w:r w:rsidR="00207AC0" w:rsidRPr="00107668">
        <w:rPr>
          <w:b/>
        </w:rPr>
        <w:t xml:space="preserve"> </w:t>
      </w:r>
      <w:hyperlink r:id="rId13" w:history="1">
        <w:r w:rsidR="00B54EFA">
          <w:rPr>
            <w:rStyle w:val="Hyperlink"/>
            <w:b/>
          </w:rPr>
          <w:t>@deq.nc.gov</w:t>
        </w:r>
      </w:hyperlink>
      <w:r w:rsidR="00207AC0" w:rsidRPr="00107668">
        <w:rPr>
          <w:b/>
        </w:rPr>
        <w:t xml:space="preserve">    </w:t>
      </w:r>
      <w:r w:rsidR="00565E92">
        <w:rPr>
          <w:b/>
        </w:rPr>
        <w:tab/>
      </w:r>
      <w:r w:rsidR="00207AC0" w:rsidRPr="00207AC0">
        <w:t>Supervisor’s Phone:</w:t>
      </w:r>
      <w:r w:rsidR="00207AC0" w:rsidRPr="00107668">
        <w:rPr>
          <w:b/>
        </w:rPr>
        <w:t xml:space="preserve"> </w:t>
      </w:r>
      <w:sdt>
        <w:sdtPr>
          <w:rPr>
            <w:highlight w:val="lightGray"/>
          </w:rPr>
          <w:id w:val="-744800770"/>
          <w:placeholder>
            <w:docPart w:val="974AFD86BB554A00A6BA807460056BEF"/>
          </w:placeholder>
          <w:showingPlcHdr/>
          <w15:color w:val="000000"/>
          <w:text/>
        </w:sdtPr>
        <w:sdtEndPr/>
        <w:sdtContent>
          <w:r w:rsidR="00B54EFA"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sdtContent>
      </w:sdt>
    </w:p>
    <w:sectPr w:rsidR="00A65E75" w:rsidRPr="000832BB" w:rsidSect="00D67A6C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A68ED"/>
    <w:multiLevelType w:val="hybridMultilevel"/>
    <w:tmpl w:val="1BE6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93"/>
    <w:rsid w:val="000271E1"/>
    <w:rsid w:val="000468C9"/>
    <w:rsid w:val="00047274"/>
    <w:rsid w:val="000552BE"/>
    <w:rsid w:val="0007081B"/>
    <w:rsid w:val="000832BB"/>
    <w:rsid w:val="000A1908"/>
    <w:rsid w:val="000B5B7C"/>
    <w:rsid w:val="000E0C83"/>
    <w:rsid w:val="000E75AC"/>
    <w:rsid w:val="00107668"/>
    <w:rsid w:val="00111FAD"/>
    <w:rsid w:val="00123209"/>
    <w:rsid w:val="001602A2"/>
    <w:rsid w:val="001A2832"/>
    <w:rsid w:val="001D54BA"/>
    <w:rsid w:val="001E76EA"/>
    <w:rsid w:val="00207AC0"/>
    <w:rsid w:val="002162E3"/>
    <w:rsid w:val="00235B1A"/>
    <w:rsid w:val="002828B2"/>
    <w:rsid w:val="00297D40"/>
    <w:rsid w:val="002E06B9"/>
    <w:rsid w:val="002E6A59"/>
    <w:rsid w:val="003049E3"/>
    <w:rsid w:val="003112F2"/>
    <w:rsid w:val="00331C4B"/>
    <w:rsid w:val="00397863"/>
    <w:rsid w:val="003A5546"/>
    <w:rsid w:val="003B203D"/>
    <w:rsid w:val="003F22E3"/>
    <w:rsid w:val="003F3B1B"/>
    <w:rsid w:val="003F70D3"/>
    <w:rsid w:val="00404044"/>
    <w:rsid w:val="00411C34"/>
    <w:rsid w:val="004217C8"/>
    <w:rsid w:val="00437598"/>
    <w:rsid w:val="00447BDB"/>
    <w:rsid w:val="00460211"/>
    <w:rsid w:val="00487352"/>
    <w:rsid w:val="004C504A"/>
    <w:rsid w:val="004D2A5D"/>
    <w:rsid w:val="004E1552"/>
    <w:rsid w:val="00517BB8"/>
    <w:rsid w:val="005625C4"/>
    <w:rsid w:val="00565E92"/>
    <w:rsid w:val="00591807"/>
    <w:rsid w:val="005A3976"/>
    <w:rsid w:val="005C6DF8"/>
    <w:rsid w:val="005E4A2A"/>
    <w:rsid w:val="005E611D"/>
    <w:rsid w:val="005F7B5A"/>
    <w:rsid w:val="00602151"/>
    <w:rsid w:val="006421A9"/>
    <w:rsid w:val="00681C8E"/>
    <w:rsid w:val="006B2203"/>
    <w:rsid w:val="006B2549"/>
    <w:rsid w:val="00701FF2"/>
    <w:rsid w:val="00740C37"/>
    <w:rsid w:val="00753112"/>
    <w:rsid w:val="007C6AAE"/>
    <w:rsid w:val="00820368"/>
    <w:rsid w:val="00840993"/>
    <w:rsid w:val="00855882"/>
    <w:rsid w:val="00861FBC"/>
    <w:rsid w:val="008A34CB"/>
    <w:rsid w:val="008B2B21"/>
    <w:rsid w:val="008D542F"/>
    <w:rsid w:val="00900F87"/>
    <w:rsid w:val="00901878"/>
    <w:rsid w:val="00927A38"/>
    <w:rsid w:val="009300F3"/>
    <w:rsid w:val="009860BA"/>
    <w:rsid w:val="009E2176"/>
    <w:rsid w:val="009F0F98"/>
    <w:rsid w:val="00A243A6"/>
    <w:rsid w:val="00A65E75"/>
    <w:rsid w:val="00AC0227"/>
    <w:rsid w:val="00B54EFA"/>
    <w:rsid w:val="00B62832"/>
    <w:rsid w:val="00BE72FB"/>
    <w:rsid w:val="00C91720"/>
    <w:rsid w:val="00D244A1"/>
    <w:rsid w:val="00D3561F"/>
    <w:rsid w:val="00D36E71"/>
    <w:rsid w:val="00D40558"/>
    <w:rsid w:val="00D67A6C"/>
    <w:rsid w:val="00D83942"/>
    <w:rsid w:val="00D9385E"/>
    <w:rsid w:val="00DA4A93"/>
    <w:rsid w:val="00DB08FA"/>
    <w:rsid w:val="00DD1FBE"/>
    <w:rsid w:val="00E00EEB"/>
    <w:rsid w:val="00E326E4"/>
    <w:rsid w:val="00E46BF4"/>
    <w:rsid w:val="00E706FD"/>
    <w:rsid w:val="00E93030"/>
    <w:rsid w:val="00EA0969"/>
    <w:rsid w:val="00EB3884"/>
    <w:rsid w:val="00EB6BDC"/>
    <w:rsid w:val="00EC2703"/>
    <w:rsid w:val="00F33A6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2DF3"/>
  <w15:chartTrackingRefBased/>
  <w15:docId w15:val="{8D3C7EE1-850D-4643-AA20-C28B2D8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7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04A"/>
    <w:pPr>
      <w:ind w:left="720"/>
      <w:contextualSpacing/>
    </w:pPr>
  </w:style>
  <w:style w:type="paragraph" w:styleId="NoSpacing">
    <w:name w:val="No Spacing"/>
    <w:uiPriority w:val="1"/>
    <w:qFormat/>
    <w:rsid w:val="004217C8"/>
    <w:pPr>
      <w:spacing w:after="0" w:line="240" w:lineRule="auto"/>
    </w:pPr>
  </w:style>
  <w:style w:type="table" w:styleId="TableGrid">
    <w:name w:val="Table Grid"/>
    <w:basedOn w:val="TableNormal"/>
    <w:uiPriority w:val="39"/>
    <w:rsid w:val="00A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xt.@ncdenr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connect.sharepoint.com/sites/deq/fsd/DEQ%20Property%20Management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connect.sharepoint.com/sites/deq/fsd/DEQ%20Property%20Management/Forms/AllItems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cid:image001.png@01D64B07.0421B3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ildress1\Downloads\DEQ%20Mobile%20Device%20Request%20Form%20-%20click%20on%20Edit%20Document,%20then%20Open%20in%20Desktop%20App,%20then%20Open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FA5620AF9D459EB5DE89333085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DDEF-CE12-4A52-B0F3-709227DF27CF}"/>
      </w:docPartPr>
      <w:docPartBody>
        <w:p w:rsidR="00274F12" w:rsidRDefault="00274F12">
          <w:pPr>
            <w:pStyle w:val="08FA5620AF9D459EB5DE893330852CBD"/>
          </w:pPr>
          <w:r w:rsidRPr="00517BB8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0E8AC1C5EF4B4E6F9CE3B7091B96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E01D-F408-408F-9209-C52B1F886FF7}"/>
      </w:docPartPr>
      <w:docPartBody>
        <w:p w:rsidR="00274F12" w:rsidRDefault="00274F12">
          <w:pPr>
            <w:pStyle w:val="0E8AC1C5EF4B4E6F9CE3B7091B96DA93"/>
          </w:pPr>
          <w:r w:rsidRPr="00820368">
            <w:rPr>
              <w:rStyle w:val="PlaceholderText"/>
              <w:color w:val="auto"/>
              <w:highlight w:val="lightGray"/>
            </w:rPr>
            <w:t>Choose an item.</w:t>
          </w:r>
        </w:p>
      </w:docPartBody>
    </w:docPart>
    <w:docPart>
      <w:docPartPr>
        <w:name w:val="BB04B4A26A404053B8F7B1A0F331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61EA-7516-49EF-A896-3B89BF21463E}"/>
      </w:docPartPr>
      <w:docPartBody>
        <w:p w:rsidR="00274F12" w:rsidRDefault="00274F12">
          <w:pPr>
            <w:pStyle w:val="BB04B4A26A404053B8F7B1A0F3316508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C39A9D85A762469CAC6551135CA8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6DB7-17E2-44C7-A8BE-962A80D7E229}"/>
      </w:docPartPr>
      <w:docPartBody>
        <w:p w:rsidR="00274F12" w:rsidRDefault="00274F12">
          <w:pPr>
            <w:pStyle w:val="C39A9D85A762469CAC6551135CA88A6B"/>
          </w:pPr>
          <w:r w:rsidRPr="00DB08FA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8086E8BDF564DF98D35C280A3FE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1989-0D7C-41A0-AC86-DEC0A8062A5B}"/>
      </w:docPartPr>
      <w:docPartBody>
        <w:p w:rsidR="00274F12" w:rsidRDefault="00274F12">
          <w:pPr>
            <w:pStyle w:val="88086E8BDF564DF98D35C280A3FE1865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26FBB4471EE449CF96C172977E39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C947-7344-4EE9-AAE1-45D782816E7B}"/>
      </w:docPartPr>
      <w:docPartBody>
        <w:p w:rsidR="00274F12" w:rsidRDefault="00274F12">
          <w:pPr>
            <w:pStyle w:val="26FBB4471EE449CF96C172977E39CC9C"/>
          </w:pPr>
          <w:r w:rsidRPr="00DB08F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3F34999512D4E75B254FB1F782C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6BD3-3D6B-4D7F-9960-7BF3450CA61B}"/>
      </w:docPartPr>
      <w:docPartBody>
        <w:p w:rsidR="00274F12" w:rsidRDefault="00274F12">
          <w:pPr>
            <w:pStyle w:val="F3F34999512D4E75B254FB1F782CB560"/>
          </w:pPr>
          <w:r w:rsidRPr="00594CD7">
            <w:rPr>
              <w:rStyle w:val="PlaceholderText"/>
            </w:rPr>
            <w:t>Choose an item.</w:t>
          </w:r>
        </w:p>
      </w:docPartBody>
    </w:docPart>
    <w:docPart>
      <w:docPartPr>
        <w:name w:val="0DE2367D6EC94C4399118BF5D260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68D3-1B3D-4E0D-B629-8742CF94CCBB}"/>
      </w:docPartPr>
      <w:docPartBody>
        <w:p w:rsidR="00274F12" w:rsidRDefault="00274F12">
          <w:pPr>
            <w:pStyle w:val="0DE2367D6EC94C4399118BF5D2604BF3"/>
          </w:pPr>
          <w:r w:rsidRPr="00594CD7">
            <w:rPr>
              <w:rStyle w:val="PlaceholderText"/>
            </w:rPr>
            <w:t>Choose an item.</w:t>
          </w:r>
        </w:p>
      </w:docPartBody>
    </w:docPart>
    <w:docPart>
      <w:docPartPr>
        <w:name w:val="A03A748651F9485D8CF136C50DF2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2AAE-8D18-4324-A5CA-5FFEE34C744E}"/>
      </w:docPartPr>
      <w:docPartBody>
        <w:p w:rsidR="00274F12" w:rsidRDefault="00274F12">
          <w:pPr>
            <w:pStyle w:val="A03A748651F9485D8CF136C50DF28BF5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F90B6A55A62F4746B9E896E340D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D7C0-EFF5-4155-991F-7F1DA38DB564}"/>
      </w:docPartPr>
      <w:docPartBody>
        <w:p w:rsidR="00274F12" w:rsidRDefault="00274F12">
          <w:pPr>
            <w:pStyle w:val="F90B6A55A62F4746B9E896E340DBAFAA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894C735CF7A644989FCD4F557B47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EF88-7339-441C-B239-957818F62A4D}"/>
      </w:docPartPr>
      <w:docPartBody>
        <w:p w:rsidR="00274F12" w:rsidRDefault="00274F12">
          <w:pPr>
            <w:pStyle w:val="894C735CF7A644989FCD4F557B470BE9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3FDFC38AF1904461B2BE25C9411B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2FE1-4B94-491D-B2AF-842CD1FEB379}"/>
      </w:docPartPr>
      <w:docPartBody>
        <w:p w:rsidR="00274F12" w:rsidRDefault="00274F12">
          <w:pPr>
            <w:pStyle w:val="3FDFC38AF1904461B2BE25C9411BB0E4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7E60741609234EBEB6814511BE2C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DC72-3521-4EA5-A2BD-7A2EBB8C00E3}"/>
      </w:docPartPr>
      <w:docPartBody>
        <w:p w:rsidR="00274F12" w:rsidRDefault="00274F12">
          <w:pPr>
            <w:pStyle w:val="7E60741609234EBEB6814511BE2CF1F7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0E73FB150F8E46FDB354D72EB416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4FE-0608-48BB-A214-127C75F87C8E}"/>
      </w:docPartPr>
      <w:docPartBody>
        <w:p w:rsidR="00274F12" w:rsidRDefault="00274F12">
          <w:pPr>
            <w:pStyle w:val="0E73FB150F8E46FDB354D72EB416D19D"/>
          </w:pPr>
          <w:r w:rsidRPr="00D67A6C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C99DE3722B0A4721BB0BBA2A63C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BD93-C75B-4042-A153-566C33E3D7FA}"/>
      </w:docPartPr>
      <w:docPartBody>
        <w:p w:rsidR="00274F12" w:rsidRDefault="00274F12">
          <w:pPr>
            <w:pStyle w:val="C99DE3722B0A4721BB0BBA2A63C95A76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248FE0094B5A4A6CAD39877CE8F5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0CFE-DEFA-49E9-8747-B774063833E9}"/>
      </w:docPartPr>
      <w:docPartBody>
        <w:p w:rsidR="00274F12" w:rsidRDefault="00274F12">
          <w:pPr>
            <w:pStyle w:val="248FE0094B5A4A6CAD39877CE8F530C7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054AEBEA5E1540838BAA0F8C9965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3E3E-B647-4E8E-90FD-74CE0AF90C5F}"/>
      </w:docPartPr>
      <w:docPartBody>
        <w:p w:rsidR="00274F12" w:rsidRDefault="00274F12">
          <w:pPr>
            <w:pStyle w:val="054AEBEA5E1540838BAA0F8C99657D2C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B8674AEFEB4640F09F976994E561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70D98-BA42-4AEC-9191-1D680F2BDAE6}"/>
      </w:docPartPr>
      <w:docPartBody>
        <w:p w:rsidR="00274F12" w:rsidRDefault="00274F12">
          <w:pPr>
            <w:pStyle w:val="B8674AEFEB4640F09F976994E561D3DE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D20B5CA8EAE54D5689FDF32350D4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8C39-1C1E-45B8-AE04-2893E6DFD2C0}"/>
      </w:docPartPr>
      <w:docPartBody>
        <w:p w:rsidR="00274F12" w:rsidRDefault="00274F12">
          <w:pPr>
            <w:pStyle w:val="D20B5CA8EAE54D5689FDF32350D472C0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974AFD86BB554A00A6BA80746005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0814-A837-49DF-9259-A9F605468ABE}"/>
      </w:docPartPr>
      <w:docPartBody>
        <w:p w:rsidR="00274F12" w:rsidRDefault="00274F12">
          <w:pPr>
            <w:pStyle w:val="974AFD86BB554A00A6BA807460056BEF"/>
          </w:pPr>
          <w:r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8DFECA8B07DF41BD91D74A49D44F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280E-6743-4F09-AB59-0B1BDB68878F}"/>
      </w:docPartPr>
      <w:docPartBody>
        <w:p w:rsidR="00F70B0E" w:rsidRDefault="00265719" w:rsidP="00265719">
          <w:pPr>
            <w:pStyle w:val="8DFECA8B07DF41BD91D74A49D44FF239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2"/>
    <w:rsid w:val="00265719"/>
    <w:rsid w:val="00274F12"/>
    <w:rsid w:val="00404044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19"/>
    <w:rPr>
      <w:color w:val="808080"/>
    </w:rPr>
  </w:style>
  <w:style w:type="paragraph" w:customStyle="1" w:styleId="08FA5620AF9D459EB5DE893330852CBD">
    <w:name w:val="08FA5620AF9D459EB5DE893330852CBD"/>
  </w:style>
  <w:style w:type="paragraph" w:customStyle="1" w:styleId="0E8AC1C5EF4B4E6F9CE3B7091B96DA93">
    <w:name w:val="0E8AC1C5EF4B4E6F9CE3B7091B96DA93"/>
  </w:style>
  <w:style w:type="paragraph" w:customStyle="1" w:styleId="BB04B4A26A404053B8F7B1A0F3316508">
    <w:name w:val="BB04B4A26A404053B8F7B1A0F3316508"/>
  </w:style>
  <w:style w:type="paragraph" w:customStyle="1" w:styleId="C39A9D85A762469CAC6551135CA88A6B">
    <w:name w:val="C39A9D85A762469CAC6551135CA88A6B"/>
  </w:style>
  <w:style w:type="paragraph" w:customStyle="1" w:styleId="88086E8BDF564DF98D35C280A3FE1865">
    <w:name w:val="88086E8BDF564DF98D35C280A3FE1865"/>
  </w:style>
  <w:style w:type="paragraph" w:customStyle="1" w:styleId="26FBB4471EE449CF96C172977E39CC9C">
    <w:name w:val="26FBB4471EE449CF96C172977E39CC9C"/>
  </w:style>
  <w:style w:type="paragraph" w:customStyle="1" w:styleId="F3F34999512D4E75B254FB1F782CB560">
    <w:name w:val="F3F34999512D4E75B254FB1F782CB560"/>
  </w:style>
  <w:style w:type="paragraph" w:customStyle="1" w:styleId="0DE2367D6EC94C4399118BF5D2604BF3">
    <w:name w:val="0DE2367D6EC94C4399118BF5D2604BF3"/>
  </w:style>
  <w:style w:type="paragraph" w:customStyle="1" w:styleId="A03A748651F9485D8CF136C50DF28BF5">
    <w:name w:val="A03A748651F9485D8CF136C50DF28BF5"/>
  </w:style>
  <w:style w:type="paragraph" w:customStyle="1" w:styleId="F90B6A55A62F4746B9E896E340DBAFAA">
    <w:name w:val="F90B6A55A62F4746B9E896E340DBAFAA"/>
  </w:style>
  <w:style w:type="paragraph" w:customStyle="1" w:styleId="894C735CF7A644989FCD4F557B470BE9">
    <w:name w:val="894C735CF7A644989FCD4F557B470BE9"/>
  </w:style>
  <w:style w:type="paragraph" w:customStyle="1" w:styleId="3FDFC38AF1904461B2BE25C9411BB0E4">
    <w:name w:val="3FDFC38AF1904461B2BE25C9411BB0E4"/>
  </w:style>
  <w:style w:type="paragraph" w:customStyle="1" w:styleId="7E60741609234EBEB6814511BE2CF1F7">
    <w:name w:val="7E60741609234EBEB6814511BE2CF1F7"/>
  </w:style>
  <w:style w:type="paragraph" w:customStyle="1" w:styleId="0E73FB150F8E46FDB354D72EB416D19D">
    <w:name w:val="0E73FB150F8E46FDB354D72EB416D19D"/>
  </w:style>
  <w:style w:type="paragraph" w:customStyle="1" w:styleId="C99DE3722B0A4721BB0BBA2A63C95A76">
    <w:name w:val="C99DE3722B0A4721BB0BBA2A63C95A76"/>
  </w:style>
  <w:style w:type="paragraph" w:customStyle="1" w:styleId="248FE0094B5A4A6CAD39877CE8F530C7">
    <w:name w:val="248FE0094B5A4A6CAD39877CE8F530C7"/>
  </w:style>
  <w:style w:type="paragraph" w:customStyle="1" w:styleId="054AEBEA5E1540838BAA0F8C99657D2C">
    <w:name w:val="054AEBEA5E1540838BAA0F8C99657D2C"/>
  </w:style>
  <w:style w:type="paragraph" w:customStyle="1" w:styleId="B8674AEFEB4640F09F976994E561D3DE">
    <w:name w:val="B8674AEFEB4640F09F976994E561D3DE"/>
  </w:style>
  <w:style w:type="paragraph" w:customStyle="1" w:styleId="D20B5CA8EAE54D5689FDF32350D472C0">
    <w:name w:val="D20B5CA8EAE54D5689FDF32350D472C0"/>
  </w:style>
  <w:style w:type="paragraph" w:customStyle="1" w:styleId="6A4DED5A85BA47A68FFDC4D31D71A188">
    <w:name w:val="6A4DED5A85BA47A68FFDC4D31D71A188"/>
  </w:style>
  <w:style w:type="paragraph" w:customStyle="1" w:styleId="974AFD86BB554A00A6BA807460056BEF">
    <w:name w:val="974AFD86BB554A00A6BA807460056BEF"/>
  </w:style>
  <w:style w:type="paragraph" w:customStyle="1" w:styleId="8DFECA8B07DF41BD91D74A49D44FF239">
    <w:name w:val="8DFECA8B07DF41BD91D74A49D44FF239"/>
    <w:rsid w:val="00265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6e27-a340-4306-98a7-c36055956ab5" xsi:nil="true"/>
    <lcf76f155ced4ddcb4097134ff3c332f xmlns="e9fb2a6d-ffb0-4979-a4d8-f5a84439291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185D6314B58478DEECE196EC49B4D" ma:contentTypeVersion="13" ma:contentTypeDescription="Create a new document." ma:contentTypeScope="" ma:versionID="9ed3b370495c33a3e6129300cedf2643">
  <xsd:schema xmlns:xsd="http://www.w3.org/2001/XMLSchema" xmlns:xs="http://www.w3.org/2001/XMLSchema" xmlns:p="http://schemas.microsoft.com/office/2006/metadata/properties" xmlns:ns2="e9fb2a6d-ffb0-4979-a4d8-f5a84439291d" xmlns:ns3="97c26e27-a340-4306-98a7-c36055956ab5" targetNamespace="http://schemas.microsoft.com/office/2006/metadata/properties" ma:root="true" ma:fieldsID="0f9c22724902c813f1648474caf4178f" ns2:_="" ns3:_="">
    <xsd:import namespace="e9fb2a6d-ffb0-4979-a4d8-f5a84439291d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2a6d-ffb0-4979-a4d8-f5a8443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73c194-363f-458d-8de6-5136007af2fc}" ma:internalName="TaxCatchAll" ma:showField="CatchAllData" ma:web="97c26e27-a340-4306-98a7-c36055956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90D70-6AC6-43EC-8975-7D551E87C911}">
  <ds:schemaRefs>
    <ds:schemaRef ds:uri="http://schemas.microsoft.com/office/2006/metadata/properties"/>
    <ds:schemaRef ds:uri="http://schemas.microsoft.com/office/infopath/2007/PartnerControls"/>
    <ds:schemaRef ds:uri="97c26e27-a340-4306-98a7-c36055956ab5"/>
    <ds:schemaRef ds:uri="e9fb2a6d-ffb0-4979-a4d8-f5a84439291d"/>
  </ds:schemaRefs>
</ds:datastoreItem>
</file>

<file path=customXml/itemProps2.xml><?xml version="1.0" encoding="utf-8"?>
<ds:datastoreItem xmlns:ds="http://schemas.openxmlformats.org/officeDocument/2006/customXml" ds:itemID="{682472AA-C937-4D34-B337-90F0DF39A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232F5-C064-4D4B-AE99-3DF911DF1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5E29E-59DB-4C3C-AFAE-3BD62BA6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2a6d-ffb0-4979-a4d8-f5a84439291d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Mobile Device Request Form - click on Edit Document, then Open in Desktop App, then Open Word</Template>
  <TotalTime>32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Childress, Angela s</dc:creator>
  <cp:keywords/>
  <dc:description/>
  <cp:lastModifiedBy>Kelly, Rachael A</cp:lastModifiedBy>
  <cp:revision>1</cp:revision>
  <cp:lastPrinted>2021-08-31T14:11:00Z</cp:lastPrinted>
  <dcterms:created xsi:type="dcterms:W3CDTF">2022-08-17T12:26:00Z</dcterms:created>
  <dcterms:modified xsi:type="dcterms:W3CDTF">2024-08-07T15:39:00Z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0x010100212185D6314B58478DEECE196EC49B4D</vt:lpwstr>
  </property>
</Properties>
</file>